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1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21"/>
        <w:gridCol w:w="1194"/>
        <w:gridCol w:w="645"/>
        <w:gridCol w:w="1198"/>
        <w:gridCol w:w="284"/>
        <w:gridCol w:w="317"/>
        <w:gridCol w:w="3258"/>
        <w:gridCol w:w="8"/>
      </w:tblGrid>
      <w:tr w:rsidR="00505C74" w:rsidRPr="00496C7D" w14:paraId="4271855F" w14:textId="77777777" w:rsidTr="003D2D7C">
        <w:trPr>
          <w:trHeight w:val="454"/>
        </w:trPr>
        <w:tc>
          <w:tcPr>
            <w:tcW w:w="11030" w:type="dxa"/>
            <w:gridSpan w:val="9"/>
            <w:vAlign w:val="center"/>
          </w:tcPr>
          <w:p w14:paraId="7D01A05A" w14:textId="77777777" w:rsidR="00505C74" w:rsidRPr="00496C7D" w:rsidRDefault="00505C74" w:rsidP="00B76B21">
            <w:pPr>
              <w:tabs>
                <w:tab w:val="left" w:pos="4395"/>
                <w:tab w:val="left" w:pos="5702"/>
              </w:tabs>
              <w:rPr>
                <w:rFonts w:ascii="Aptos" w:hAnsi="Aptos"/>
                <w:b/>
                <w:sz w:val="36"/>
                <w:szCs w:val="36"/>
              </w:rPr>
            </w:pPr>
            <w:r w:rsidRPr="00496C7D">
              <w:rPr>
                <w:rFonts w:ascii="Aptos" w:hAnsi="Aptos"/>
                <w:b/>
                <w:sz w:val="36"/>
                <w:szCs w:val="36"/>
              </w:rPr>
              <w:t xml:space="preserve">Anmeldeformular </w:t>
            </w: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 xml:space="preserve"> Lindehus</w:t>
            </w: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 xml:space="preserve"> Im Spiegel</w:t>
            </w:r>
          </w:p>
        </w:tc>
      </w:tr>
      <w:tr w:rsidR="003A7C6C" w:rsidRPr="00496C7D" w14:paraId="14D6CD1E" w14:textId="77777777" w:rsidTr="003D2D7C">
        <w:trPr>
          <w:gridAfter w:val="1"/>
          <w:wAfter w:w="8" w:type="dxa"/>
          <w:trHeight w:val="567"/>
        </w:trPr>
        <w:tc>
          <w:tcPr>
            <w:tcW w:w="2405" w:type="dxa"/>
            <w:vAlign w:val="center"/>
          </w:tcPr>
          <w:p w14:paraId="18165DEA" w14:textId="77777777" w:rsidR="003A7C6C" w:rsidRPr="00496C7D" w:rsidRDefault="003A7C6C" w:rsidP="003A7C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2D1D89AA" w14:textId="77777777" w:rsidR="003A7C6C" w:rsidRPr="00496C7D" w:rsidRDefault="003A7C6C" w:rsidP="003A7C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1370650" w14:textId="77777777" w:rsidR="003A7C6C" w:rsidRPr="00496C7D" w:rsidRDefault="003A7C6C" w:rsidP="003A7C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6FA16D0" w14:textId="77777777" w:rsidR="003A7C6C" w:rsidRPr="00496C7D" w:rsidRDefault="003A7C6C" w:rsidP="003A7C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349E4AF" w14:textId="77777777" w:rsidR="003A7C6C" w:rsidRPr="00496C7D" w:rsidRDefault="003A7C6C" w:rsidP="003A7C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A7C6C" w:rsidRPr="00496C7D" w14:paraId="51E69980" w14:textId="77777777" w:rsidTr="003D2D7C">
        <w:trPr>
          <w:trHeight w:val="454"/>
        </w:trPr>
        <w:tc>
          <w:tcPr>
            <w:tcW w:w="11030" w:type="dxa"/>
            <w:gridSpan w:val="9"/>
            <w:vAlign w:val="center"/>
          </w:tcPr>
          <w:p w14:paraId="0F87AC94" w14:textId="77777777" w:rsidR="00CF6826" w:rsidRPr="00496C7D" w:rsidRDefault="00F0127A" w:rsidP="00DC64B8">
            <w:pPr>
              <w:tabs>
                <w:tab w:val="left" w:pos="4395"/>
                <w:tab w:val="left" w:pos="5702"/>
                <w:tab w:val="left" w:pos="8254"/>
              </w:tabs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color w:val="FF0000"/>
                <w:sz w:val="24"/>
                <w:szCs w:val="24"/>
              </w:rPr>
              <w:sym w:font="Wingdings" w:char="F0E8"/>
            </w:r>
            <w:r w:rsidRPr="00496C7D">
              <w:rPr>
                <w:rFonts w:ascii="Aptos" w:hAnsi="Aptos"/>
                <w:sz w:val="24"/>
                <w:szCs w:val="24"/>
              </w:rPr>
              <w:t xml:space="preserve"> </w:t>
            </w:r>
            <w:r w:rsidR="00505C74" w:rsidRPr="00496C7D">
              <w:rPr>
                <w:rFonts w:ascii="Aptos" w:hAnsi="Aptos"/>
                <w:sz w:val="24"/>
                <w:szCs w:val="24"/>
              </w:rPr>
              <w:t xml:space="preserve">Bitte folgende Kopien </w:t>
            </w:r>
            <w:r w:rsidR="00AF4582" w:rsidRPr="00496C7D">
              <w:rPr>
                <w:rFonts w:ascii="Aptos" w:hAnsi="Aptos"/>
                <w:sz w:val="24"/>
                <w:szCs w:val="24"/>
              </w:rPr>
              <w:t>beilegen</w:t>
            </w:r>
            <w:r w:rsidR="00505C74" w:rsidRPr="00496C7D">
              <w:rPr>
                <w:rFonts w:ascii="Aptos" w:hAnsi="Aptos"/>
                <w:sz w:val="24"/>
                <w:szCs w:val="24"/>
              </w:rPr>
              <w:tab/>
            </w:r>
            <w:r w:rsidR="00C860D9"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9"/>
            <w:r w:rsidR="00C860D9"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C860D9"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0"/>
            <w:r w:rsidR="00505C74" w:rsidRPr="00496C7D">
              <w:rPr>
                <w:rFonts w:ascii="Aptos" w:hAnsi="Aptos"/>
                <w:sz w:val="24"/>
                <w:szCs w:val="24"/>
              </w:rPr>
              <w:t xml:space="preserve"> ID/Pass</w:t>
            </w:r>
            <w:r w:rsidR="00505C74" w:rsidRPr="00496C7D">
              <w:rPr>
                <w:rFonts w:ascii="Aptos" w:hAnsi="Aptos"/>
                <w:sz w:val="24"/>
                <w:szCs w:val="24"/>
              </w:rPr>
              <w:tab/>
            </w:r>
            <w:r w:rsidR="00C860D9"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0"/>
            <w:r w:rsidR="00C860D9"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C860D9"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"/>
            <w:r w:rsidR="00C860D9" w:rsidRPr="00496C7D">
              <w:rPr>
                <w:rFonts w:ascii="Aptos" w:hAnsi="Aptos"/>
                <w:sz w:val="24"/>
                <w:szCs w:val="24"/>
              </w:rPr>
              <w:t xml:space="preserve"> </w:t>
            </w:r>
            <w:r w:rsidR="003A7C6C" w:rsidRPr="00496C7D">
              <w:rPr>
                <w:rFonts w:ascii="Aptos" w:hAnsi="Aptos"/>
                <w:sz w:val="24"/>
                <w:szCs w:val="24"/>
              </w:rPr>
              <w:t>Kranken</w:t>
            </w:r>
            <w:r w:rsidR="00CF6826" w:rsidRPr="00496C7D">
              <w:rPr>
                <w:rFonts w:ascii="Aptos" w:hAnsi="Aptos"/>
                <w:sz w:val="24"/>
                <w:szCs w:val="24"/>
              </w:rPr>
              <w:t>versicherungs</w:t>
            </w:r>
            <w:r w:rsidR="003A7C6C" w:rsidRPr="00496C7D">
              <w:rPr>
                <w:rFonts w:ascii="Aptos" w:hAnsi="Aptos"/>
                <w:sz w:val="24"/>
                <w:szCs w:val="24"/>
              </w:rPr>
              <w:t xml:space="preserve">karte </w:t>
            </w:r>
          </w:p>
          <w:p w14:paraId="62F4517A" w14:textId="77777777" w:rsidR="003A7C6C" w:rsidRPr="00496C7D" w:rsidRDefault="00CF6826" w:rsidP="00DC64B8">
            <w:pPr>
              <w:tabs>
                <w:tab w:val="left" w:pos="4395"/>
                <w:tab w:val="left" w:pos="5702"/>
                <w:tab w:val="left" w:pos="8254"/>
              </w:tabs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="00B76B21"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B21"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B76B21"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="00B76B21" w:rsidRPr="00496C7D">
              <w:rPr>
                <w:rFonts w:ascii="Aptos" w:hAnsi="Aptos"/>
                <w:sz w:val="24"/>
                <w:szCs w:val="24"/>
              </w:rPr>
              <w:t xml:space="preserve"> </w:t>
            </w:r>
            <w:r w:rsidRPr="00496C7D">
              <w:rPr>
                <w:rFonts w:ascii="Aptos" w:hAnsi="Aptos"/>
                <w:sz w:val="24"/>
                <w:szCs w:val="24"/>
              </w:rPr>
              <w:t>P</w:t>
            </w:r>
            <w:r w:rsidR="004B3627" w:rsidRPr="00496C7D">
              <w:rPr>
                <w:rFonts w:ascii="Aptos" w:hAnsi="Aptos"/>
                <w:sz w:val="24"/>
                <w:szCs w:val="24"/>
              </w:rPr>
              <w:t>olice oder Rechnung Priv</w:t>
            </w:r>
            <w:r w:rsidRPr="00496C7D">
              <w:rPr>
                <w:rFonts w:ascii="Aptos" w:hAnsi="Aptos"/>
                <w:sz w:val="24"/>
                <w:szCs w:val="24"/>
              </w:rPr>
              <w:t>athaftpflichtversicherung</w:t>
            </w:r>
          </w:p>
        </w:tc>
      </w:tr>
      <w:tr w:rsidR="00FF2E57" w:rsidRPr="00496C7D" w14:paraId="6524E890" w14:textId="77777777" w:rsidTr="003D2D7C">
        <w:trPr>
          <w:gridAfter w:val="1"/>
          <w:wAfter w:w="8" w:type="dxa"/>
          <w:trHeight w:val="284"/>
        </w:trPr>
        <w:tc>
          <w:tcPr>
            <w:tcW w:w="2405" w:type="dxa"/>
            <w:vAlign w:val="center"/>
          </w:tcPr>
          <w:p w14:paraId="169B97B9" w14:textId="77777777" w:rsidR="00FF2E57" w:rsidRPr="00496C7D" w:rsidRDefault="00FF2E57" w:rsidP="003A7C6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6A184DF9" w14:textId="77777777" w:rsidR="00FF2E57" w:rsidRPr="00496C7D" w:rsidRDefault="00FF2E57" w:rsidP="003A7C6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41744B62" w14:textId="77777777" w:rsidR="00FF2E57" w:rsidRPr="00496C7D" w:rsidRDefault="00FF2E57" w:rsidP="003A7C6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257CC718" w14:textId="77777777" w:rsidR="00FF2E57" w:rsidRPr="00496C7D" w:rsidRDefault="00FF2E57" w:rsidP="003A7C6C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58" w:type="dxa"/>
            <w:vAlign w:val="center"/>
          </w:tcPr>
          <w:p w14:paraId="3EEEAB0D" w14:textId="77777777" w:rsidR="00FF2E57" w:rsidRPr="00496C7D" w:rsidRDefault="00FF2E57" w:rsidP="003A7C6C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F2E57" w:rsidRPr="00496C7D" w14:paraId="72650321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53FACA28" w14:textId="77777777" w:rsidR="00FF2E57" w:rsidRPr="00496C7D" w:rsidRDefault="00FF2E57" w:rsidP="00EE53B0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Personalien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2A454F" w14:textId="77777777" w:rsidR="00FF2E57" w:rsidRPr="00496C7D" w:rsidRDefault="00FF2E57" w:rsidP="00EE53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0BB1CD4E" w14:textId="77777777" w:rsidR="00FF2E57" w:rsidRPr="00496C7D" w:rsidRDefault="00FF2E57" w:rsidP="00EE53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3F1DE880" w14:textId="77777777" w:rsidR="00FF2E57" w:rsidRPr="00496C7D" w:rsidRDefault="00FF2E57" w:rsidP="00EE53B0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796D550E" w14:textId="77777777" w:rsidR="00FF2E57" w:rsidRPr="00496C7D" w:rsidRDefault="00FF2E57" w:rsidP="00EE53B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F1607" w:rsidRPr="00496C7D" w14:paraId="2C2430BC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B5F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6205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"/>
          </w:p>
        </w:tc>
      </w:tr>
      <w:tr w:rsidR="003F1607" w:rsidRPr="00496C7D" w14:paraId="6E1545F9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AC0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Vorname(-n)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2020B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"/>
          </w:p>
        </w:tc>
      </w:tr>
      <w:tr w:rsidR="003F1607" w:rsidRPr="00496C7D" w14:paraId="5B734DA0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377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Strasse und Nr.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AF630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4"/>
          </w:p>
        </w:tc>
      </w:tr>
      <w:tr w:rsidR="003F1607" w:rsidRPr="00496C7D" w14:paraId="2233272B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A2F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PLZ und Ort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5FEF7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5"/>
          </w:p>
        </w:tc>
      </w:tr>
      <w:tr w:rsidR="00613DA8" w:rsidRPr="00496C7D" w14:paraId="673BBDAE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381" w14:textId="77777777" w:rsidR="00613DA8" w:rsidRPr="00496C7D" w:rsidRDefault="00613DA8" w:rsidP="003B205E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01F43" w14:textId="77777777" w:rsidR="00613DA8" w:rsidRPr="00496C7D" w:rsidRDefault="00613DA8" w:rsidP="003B205E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C072F" w14:textId="77777777" w:rsidR="00613DA8" w:rsidRPr="00496C7D" w:rsidRDefault="00613DA8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Mobil-Nr.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C789B" w14:textId="77777777" w:rsidR="00613DA8" w:rsidRPr="00496C7D" w:rsidRDefault="00613DA8" w:rsidP="003B205E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3F1607" w:rsidRPr="00496C7D" w14:paraId="059CAE0F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A136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Geburtsdatum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D8F1F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97DE" w14:textId="77777777" w:rsidR="003F1607" w:rsidRPr="00496C7D" w:rsidRDefault="003F1607" w:rsidP="006406E1">
            <w:pPr>
              <w:ind w:left="-43"/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Heimatort/Land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E004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7"/>
          </w:p>
        </w:tc>
      </w:tr>
      <w:tr w:rsidR="003F1607" w:rsidRPr="00496C7D" w14:paraId="5428C0F0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631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Zivilstand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63E1B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3F4A" w14:textId="77777777" w:rsidR="003F1607" w:rsidRPr="00496C7D" w:rsidRDefault="003F1607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Konfession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DD8B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9"/>
          </w:p>
        </w:tc>
      </w:tr>
      <w:tr w:rsidR="003F1607" w:rsidRPr="00496C7D" w14:paraId="7D5E598B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DCE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Steuerdomizil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2F0C7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BCD13" w14:textId="77777777" w:rsidR="003F1607" w:rsidRPr="00496C7D" w:rsidRDefault="003F1607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Beruf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1005" w14:textId="77777777" w:rsidR="003F1607" w:rsidRPr="00496C7D" w:rsidRDefault="003F160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1"/>
          </w:p>
        </w:tc>
      </w:tr>
      <w:tr w:rsidR="00A716A7" w:rsidRPr="00496C7D" w14:paraId="3BF41028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F83" w14:textId="77777777" w:rsidR="00A716A7" w:rsidRPr="00496C7D" w:rsidRDefault="00A716A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AHV-Nummer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B9B5C" w14:textId="77777777" w:rsidR="00A716A7" w:rsidRPr="00496C7D" w:rsidRDefault="00A716A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2"/>
          </w:p>
        </w:tc>
      </w:tr>
      <w:tr w:rsidR="00A716A7" w:rsidRPr="00496C7D" w14:paraId="68EC2397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B290" w14:textId="77777777" w:rsidR="00A716A7" w:rsidRPr="00496C7D" w:rsidRDefault="00A716A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Kranken</w:t>
            </w:r>
            <w:r w:rsidR="00CF6826" w:rsidRPr="00496C7D">
              <w:rPr>
                <w:rFonts w:ascii="Aptos" w:hAnsi="Aptos"/>
                <w:sz w:val="24"/>
                <w:szCs w:val="24"/>
              </w:rPr>
              <w:t>versicherung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B0498" w14:textId="77777777" w:rsidR="00A716A7" w:rsidRPr="00496C7D" w:rsidRDefault="00A716A7" w:rsidP="003A7C6C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3"/>
          </w:p>
        </w:tc>
      </w:tr>
      <w:tr w:rsidR="00B76B21" w:rsidRPr="00496C7D" w14:paraId="62B4031C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91B" w14:textId="77777777" w:rsidR="00B76B21" w:rsidRPr="00496C7D" w:rsidRDefault="00DF2D2D" w:rsidP="00B76B21">
            <w:pPr>
              <w:ind w:right="-219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Privath</w:t>
            </w:r>
            <w:r w:rsidR="00B76B21" w:rsidRPr="00496C7D">
              <w:rPr>
                <w:rFonts w:ascii="Aptos" w:hAnsi="Aptos"/>
                <w:sz w:val="24"/>
                <w:szCs w:val="24"/>
              </w:rPr>
              <w:t>aftpflicht</w:t>
            </w:r>
            <w:r w:rsidRPr="00496C7D">
              <w:rPr>
                <w:rFonts w:ascii="Aptos" w:hAnsi="Aptos"/>
                <w:sz w:val="24"/>
                <w:szCs w:val="24"/>
              </w:rPr>
              <w:t>-</w:t>
            </w:r>
            <w:r w:rsidR="00B76B21" w:rsidRPr="00496C7D">
              <w:rPr>
                <w:rFonts w:ascii="Aptos" w:hAnsi="Aptos"/>
                <w:sz w:val="24"/>
                <w:szCs w:val="24"/>
              </w:rPr>
              <w:t>versicherung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D4750" w14:textId="77777777" w:rsidR="00B76B21" w:rsidRPr="00496C7D" w:rsidRDefault="00DF2D2D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 xml:space="preserve">Versicherer </w:t>
            </w:r>
            <w:r w:rsidR="00B76B21"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76B21"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="00B76B21" w:rsidRPr="00496C7D">
              <w:rPr>
                <w:rFonts w:ascii="Aptos" w:hAnsi="Aptos"/>
                <w:sz w:val="24"/>
                <w:szCs w:val="24"/>
              </w:rPr>
            </w:r>
            <w:r w:rsidR="00B76B21"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B76B21"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="00B76B21"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="00B76B21"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="00B76B21"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="00B76B21"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="00B76B21"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8E1F" w14:textId="77777777" w:rsidR="00B76B21" w:rsidRPr="00496C7D" w:rsidRDefault="00B76B21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Police-Nr.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0EBB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="00DF2D2D" w:rsidRPr="00496C7D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3D2D7C" w:rsidRPr="00496C7D" w14:paraId="10226AA9" w14:textId="77777777" w:rsidTr="00A92D9A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795" w14:textId="77777777" w:rsidR="003D2D7C" w:rsidRPr="00496C7D" w:rsidRDefault="003D2D7C" w:rsidP="00CA0051">
            <w:pPr>
              <w:ind w:right="-219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Zahnarzt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353E0" w14:textId="77777777" w:rsidR="003D2D7C" w:rsidRPr="00496C7D" w:rsidRDefault="003D2D7C" w:rsidP="00CA005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57C90" w14:textId="77777777" w:rsidR="003D2D7C" w:rsidRPr="00496C7D" w:rsidRDefault="003D2D7C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Hausarzt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85F07" w14:textId="77777777" w:rsidR="003D2D7C" w:rsidRPr="00496C7D" w:rsidRDefault="003D2D7C" w:rsidP="00CA005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7E37B220" w14:textId="77777777" w:rsidTr="003D2D7C">
        <w:trPr>
          <w:gridAfter w:val="1"/>
          <w:wAfter w:w="8" w:type="dxa"/>
          <w:trHeight w:val="17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13628F8B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729792C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vAlign w:val="center"/>
          </w:tcPr>
          <w:p w14:paraId="1D1A773C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vAlign w:val="center"/>
          </w:tcPr>
          <w:p w14:paraId="1B5D0201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5A22A599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76B21" w:rsidRPr="00496C7D" w14:paraId="4FAA6C8E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39B963C5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Bezugsperson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835570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5157A46B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2A4B7BA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2CD3AD41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76B21" w:rsidRPr="00496C7D" w14:paraId="0077C353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A8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 und Name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F9A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4"/>
          </w:p>
        </w:tc>
      </w:tr>
      <w:tr w:rsidR="00B76B21" w:rsidRPr="00496C7D" w14:paraId="4AE3470B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A3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Adresse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DA94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5"/>
          </w:p>
        </w:tc>
      </w:tr>
      <w:tr w:rsidR="00B76B21" w:rsidRPr="00496C7D" w14:paraId="5E1E4A8E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F2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PLZ und Ort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F7DE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6"/>
          </w:p>
        </w:tc>
      </w:tr>
      <w:tr w:rsidR="00B76B21" w:rsidRPr="00496C7D" w14:paraId="49F89400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0D8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74CD1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8DB3" w14:textId="77777777" w:rsidR="00B76B21" w:rsidRPr="00496C7D" w:rsidRDefault="00B76B21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Mobil-Nr.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C01B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1091D008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16E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E-Mail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DC0F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7"/>
          </w:p>
        </w:tc>
      </w:tr>
      <w:tr w:rsidR="00B76B21" w:rsidRPr="00496C7D" w14:paraId="66BB8C15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AC5" w14:textId="77777777" w:rsidR="00B76B21" w:rsidRPr="006406E1" w:rsidRDefault="00B76B21" w:rsidP="00B76B21">
            <w:pPr>
              <w:rPr>
                <w:rFonts w:ascii="Aptos" w:hAnsi="Aptos"/>
                <w:sz w:val="23"/>
                <w:szCs w:val="23"/>
              </w:rPr>
            </w:pPr>
            <w:r w:rsidRPr="006406E1">
              <w:rPr>
                <w:rFonts w:ascii="Aptos" w:hAnsi="Aptos"/>
                <w:sz w:val="23"/>
                <w:szCs w:val="23"/>
              </w:rPr>
              <w:t>Verwandtschaftsgrad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AD351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9BCC5" w14:textId="77777777" w:rsidR="00B76B21" w:rsidRPr="00496C7D" w:rsidRDefault="00B76B21" w:rsidP="00B76B21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Benachrichtigung</w:t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Tag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19"/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Nacht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3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0"/>
          </w:p>
        </w:tc>
      </w:tr>
      <w:tr w:rsidR="00B76B21" w:rsidRPr="00496C7D" w14:paraId="249184D7" w14:textId="77777777" w:rsidTr="003D2D7C">
        <w:trPr>
          <w:gridAfter w:val="1"/>
          <w:wAfter w:w="8" w:type="dxa"/>
          <w:trHeight w:val="170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43F9FC83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859033B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vAlign w:val="center"/>
          </w:tcPr>
          <w:p w14:paraId="39DDDFE0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vAlign w:val="center"/>
          </w:tcPr>
          <w:p w14:paraId="0FE26E5E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7CB0C564" w14:textId="77777777" w:rsidR="00B76B21" w:rsidRPr="00496C7D" w:rsidRDefault="00B76B21" w:rsidP="00B76B2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B76B21" w:rsidRPr="00496C7D" w14:paraId="72482BEB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7DA1FB27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Kontakt 1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A2CF935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3A6151C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428B0BD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6B5335E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76B21" w:rsidRPr="00496C7D" w14:paraId="4701CEE9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560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 und Name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B993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1"/>
          </w:p>
        </w:tc>
      </w:tr>
      <w:tr w:rsidR="00B76B21" w:rsidRPr="00496C7D" w14:paraId="2DF237F6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B1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Adresse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7C0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5A630F08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D0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PLZ und Ort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015D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2B908B10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80A5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8128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AD386" w14:textId="77777777" w:rsidR="00B76B21" w:rsidRPr="00496C7D" w:rsidRDefault="00B76B21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Mobil-Nr.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B4C3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757D1E0A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FC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E-Mail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939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2"/>
          </w:p>
        </w:tc>
      </w:tr>
      <w:tr w:rsidR="00B76B21" w:rsidRPr="00496C7D" w14:paraId="722616EA" w14:textId="77777777" w:rsidTr="0073452C">
        <w:trPr>
          <w:gridAfter w:val="1"/>
          <w:wAfter w:w="8" w:type="dxa"/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952" w14:textId="4CB83C3E" w:rsidR="00B76B21" w:rsidRPr="00496C7D" w:rsidRDefault="006406E1" w:rsidP="00B76B21">
            <w:pPr>
              <w:rPr>
                <w:rFonts w:ascii="Aptos" w:hAnsi="Aptos"/>
                <w:sz w:val="24"/>
                <w:szCs w:val="24"/>
              </w:rPr>
            </w:pPr>
            <w:r w:rsidRPr="006406E1">
              <w:rPr>
                <w:rFonts w:ascii="Aptos" w:hAnsi="Aptos"/>
                <w:sz w:val="23"/>
                <w:szCs w:val="23"/>
              </w:rPr>
              <w:t>Verwandtschaftsgrad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D8A0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46C28" w14:textId="77777777" w:rsidR="00B76B21" w:rsidRPr="00496C7D" w:rsidRDefault="00B76B21" w:rsidP="00B76B21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Benachrichtigung</w:t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Tag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Nacht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64379AA5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3A4A0DCA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lastRenderedPageBreak/>
              <w:t>Kontakt 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5FFBEBF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7F45805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2859C3CE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6B977D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76B21" w:rsidRPr="00496C7D" w14:paraId="1EF5AE99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B7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 und Name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79180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3"/>
          </w:p>
        </w:tc>
      </w:tr>
      <w:tr w:rsidR="00B76B21" w:rsidRPr="00496C7D" w14:paraId="48868C0D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7E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Adresse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8EF06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1A0FDFD8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483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PLZ und Ort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F34F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62FD6142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B76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96E56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AA572" w14:textId="77777777" w:rsidR="00B76B21" w:rsidRPr="00496C7D" w:rsidRDefault="00B76B21" w:rsidP="003D2D7C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Mobil-Nr.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9D5D6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52099A79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E1C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E-Mail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4D8B0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4"/>
          </w:p>
        </w:tc>
      </w:tr>
      <w:tr w:rsidR="00B76B21" w:rsidRPr="00496C7D" w14:paraId="6C8F4A7C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930" w14:textId="213177C2" w:rsidR="00B76B21" w:rsidRPr="00496C7D" w:rsidRDefault="006406E1" w:rsidP="00B76B21">
            <w:pPr>
              <w:rPr>
                <w:rFonts w:ascii="Aptos" w:hAnsi="Aptos"/>
                <w:sz w:val="24"/>
                <w:szCs w:val="24"/>
              </w:rPr>
            </w:pPr>
            <w:r w:rsidRPr="006406E1">
              <w:rPr>
                <w:rFonts w:ascii="Aptos" w:hAnsi="Aptos"/>
                <w:sz w:val="23"/>
                <w:szCs w:val="23"/>
              </w:rPr>
              <w:t>Verwandtschaftsgrad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F778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A498" w14:textId="77777777" w:rsidR="00B76B21" w:rsidRPr="00496C7D" w:rsidRDefault="00B76B21" w:rsidP="00B76B21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Benachrichtigung</w:t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Tag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Nacht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26E7F2C2" w14:textId="77777777" w:rsidTr="003D2D7C">
        <w:trPr>
          <w:gridAfter w:val="1"/>
          <w:wAfter w:w="8" w:type="dxa"/>
          <w:trHeight w:val="227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50296D22" w14:textId="77777777" w:rsidR="00B76B21" w:rsidRPr="00496C7D" w:rsidRDefault="00B76B21" w:rsidP="00B76B21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04C9561" w14:textId="77777777" w:rsidR="00B76B21" w:rsidRPr="00496C7D" w:rsidRDefault="00B76B21" w:rsidP="00B76B21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vAlign w:val="center"/>
          </w:tcPr>
          <w:p w14:paraId="750B96E2" w14:textId="77777777" w:rsidR="00B76B21" w:rsidRPr="00496C7D" w:rsidRDefault="00B76B21" w:rsidP="00B76B21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vAlign w:val="center"/>
          </w:tcPr>
          <w:p w14:paraId="58A8447A" w14:textId="77777777" w:rsidR="00B76B21" w:rsidRPr="00496C7D" w:rsidRDefault="00B76B21" w:rsidP="00B76B21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4A57D735" w14:textId="77777777" w:rsidR="00B76B21" w:rsidRPr="00496C7D" w:rsidRDefault="00B76B21" w:rsidP="00B76B21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B76B21" w:rsidRPr="00496C7D" w14:paraId="4E96DAB1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2B58C289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Kontakt 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72BD53E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37A06C56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2068FDA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76D7C46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76B21" w:rsidRPr="00496C7D" w14:paraId="33A6BE85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D8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 und Name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82D1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5"/>
          </w:p>
        </w:tc>
      </w:tr>
      <w:tr w:rsidR="00B76B21" w:rsidRPr="00496C7D" w14:paraId="64756A1C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520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Adresse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7FA2D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49B17E56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53E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PLZ und Ort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3F2AC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4FCE26D0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88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Telefon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4408A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A6C7" w14:textId="77777777" w:rsidR="00B76B21" w:rsidRPr="00496C7D" w:rsidRDefault="00B76B21" w:rsidP="00A92D9A">
            <w:pPr>
              <w:jc w:val="right"/>
              <w:rPr>
                <w:rFonts w:ascii="Aptos" w:hAnsi="Aptos"/>
                <w:noProof/>
                <w:sz w:val="24"/>
                <w:szCs w:val="24"/>
              </w:rPr>
            </w:pPr>
            <w:r w:rsidRPr="00496C7D">
              <w:rPr>
                <w:rFonts w:ascii="Aptos" w:hAnsi="Aptos"/>
                <w:noProof/>
                <w:sz w:val="24"/>
                <w:szCs w:val="24"/>
              </w:rPr>
              <w:t>Mobil-Nr.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066B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7D342AF8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1A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E-Mail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40F85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6"/>
          </w:p>
        </w:tc>
      </w:tr>
      <w:tr w:rsidR="00B76B21" w:rsidRPr="00496C7D" w14:paraId="599CCE6E" w14:textId="77777777" w:rsidTr="0073452C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B23" w14:textId="0B7574FF" w:rsidR="00B76B21" w:rsidRPr="00496C7D" w:rsidRDefault="006406E1" w:rsidP="00B76B21">
            <w:pPr>
              <w:rPr>
                <w:rFonts w:ascii="Aptos" w:hAnsi="Aptos"/>
                <w:sz w:val="24"/>
                <w:szCs w:val="24"/>
              </w:rPr>
            </w:pPr>
            <w:r w:rsidRPr="006406E1">
              <w:rPr>
                <w:rFonts w:ascii="Aptos" w:hAnsi="Aptos"/>
                <w:sz w:val="23"/>
                <w:szCs w:val="23"/>
              </w:rPr>
              <w:t>Verwandtschaftsgrad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22F0D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B753" w14:textId="77777777" w:rsidR="00B76B21" w:rsidRPr="00496C7D" w:rsidRDefault="00B76B21" w:rsidP="00B76B21">
            <w:pPr>
              <w:jc w:val="right"/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Benachrichtigung</w:t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Tag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bei Nacht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</w:p>
        </w:tc>
      </w:tr>
      <w:tr w:rsidR="00B76B21" w:rsidRPr="00496C7D" w14:paraId="68C37B6B" w14:textId="77777777" w:rsidTr="00A92D9A">
        <w:trPr>
          <w:gridAfter w:val="1"/>
          <w:wAfter w:w="8" w:type="dxa"/>
          <w:trHeight w:val="22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45B9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7BC66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6800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A4C4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2A1BB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76B21" w:rsidRPr="00496C7D" w14:paraId="0696DE67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94B5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Rechnungsstellung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FBF9E" w14:textId="43917D6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2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7"/>
            <w:r w:rsidRPr="00496C7D">
              <w:rPr>
                <w:rFonts w:ascii="Aptos" w:hAnsi="Aptos"/>
                <w:sz w:val="24"/>
                <w:szCs w:val="24"/>
              </w:rPr>
              <w:t xml:space="preserve"> direkt an den Bewohner</w:t>
            </w:r>
            <w:r w:rsidR="006406E1">
              <w:rPr>
                <w:rFonts w:ascii="Aptos" w:hAnsi="Aptos"/>
                <w:sz w:val="24"/>
                <w:szCs w:val="24"/>
              </w:rPr>
              <w:t xml:space="preserve"> </w:t>
            </w:r>
            <w:r w:rsidRPr="00496C7D">
              <w:rPr>
                <w:rFonts w:ascii="Aptos" w:hAnsi="Aptos"/>
                <w:sz w:val="24"/>
                <w:szCs w:val="24"/>
              </w:rPr>
              <w:t>/</w:t>
            </w:r>
            <w:r w:rsidR="006406E1">
              <w:rPr>
                <w:rFonts w:ascii="Aptos" w:hAnsi="Aptos"/>
                <w:sz w:val="24"/>
                <w:szCs w:val="24"/>
              </w:rPr>
              <w:t xml:space="preserve"> </w:t>
            </w:r>
            <w:r w:rsidRPr="00496C7D">
              <w:rPr>
                <w:rFonts w:ascii="Aptos" w:hAnsi="Aptos"/>
                <w:sz w:val="24"/>
                <w:szCs w:val="24"/>
              </w:rPr>
              <w:t xml:space="preserve">die Bewohnerin </w:t>
            </w:r>
          </w:p>
        </w:tc>
      </w:tr>
      <w:tr w:rsidR="00B76B21" w:rsidRPr="00496C7D" w14:paraId="414CF6C1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ECC43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F250B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3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8"/>
            <w:r w:rsidRPr="00496C7D">
              <w:rPr>
                <w:rFonts w:ascii="Aptos" w:hAnsi="Aptos"/>
                <w:sz w:val="24"/>
                <w:szCs w:val="24"/>
              </w:rPr>
              <w:t xml:space="preserve"> Bezugsperson </w:t>
            </w:r>
          </w:p>
        </w:tc>
      </w:tr>
      <w:tr w:rsidR="00B76B21" w:rsidRPr="00496C7D" w14:paraId="45C3DFCC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0A32933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0504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4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29"/>
            <w:r w:rsidRPr="00496C7D">
              <w:rPr>
                <w:rFonts w:ascii="Aptos" w:hAnsi="Aptos"/>
                <w:sz w:val="24"/>
                <w:szCs w:val="24"/>
              </w:rPr>
              <w:t xml:space="preserve"> Kontaktperson Nr.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0"/>
          </w:p>
        </w:tc>
      </w:tr>
      <w:tr w:rsidR="00B76B21" w:rsidRPr="00496C7D" w14:paraId="703516B9" w14:textId="77777777" w:rsidTr="00A92D9A">
        <w:trPr>
          <w:gridAfter w:val="1"/>
          <w:wAfter w:w="8" w:type="dxa"/>
          <w:trHeight w:val="22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66D7D90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B8BB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B959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855E3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B50B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76B21" w:rsidRPr="00496C7D" w14:paraId="5CB89DD3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C18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Briefpost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7FC5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7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1"/>
            <w:r w:rsidRPr="00496C7D">
              <w:rPr>
                <w:rFonts w:ascii="Aptos" w:hAnsi="Aptos"/>
                <w:sz w:val="24"/>
                <w:szCs w:val="24"/>
              </w:rPr>
              <w:t xml:space="preserve"> aufs Bewohnerzimmer</w:t>
            </w:r>
          </w:p>
        </w:tc>
      </w:tr>
      <w:tr w:rsidR="00B76B21" w:rsidRPr="00496C7D" w14:paraId="69546656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8B8A0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B41B4" w14:textId="77777777" w:rsidR="00B76B21" w:rsidRPr="00496C7D" w:rsidRDefault="00B76B21" w:rsidP="00B76B21">
            <w:pPr>
              <w:tabs>
                <w:tab w:val="left" w:pos="393"/>
              </w:tabs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8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2"/>
            <w:r w:rsidRPr="00496C7D">
              <w:rPr>
                <w:rFonts w:ascii="Aptos" w:hAnsi="Aptos"/>
                <w:sz w:val="24"/>
                <w:szCs w:val="24"/>
              </w:rPr>
              <w:t xml:space="preserve"> Sammelbox Empfang (nur bei regelmässiger Abholung möglich)</w:t>
            </w:r>
            <w:r w:rsidRPr="00496C7D">
              <w:rPr>
                <w:rFonts w:ascii="Aptos" w:hAnsi="Aptos"/>
                <w:sz w:val="24"/>
                <w:szCs w:val="24"/>
              </w:rPr>
              <w:br/>
            </w: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Pr="00496C7D">
              <w:rPr>
                <w:rFonts w:ascii="Aptos" w:hAnsi="Aptos"/>
                <w:sz w:val="24"/>
                <w:szCs w:val="24"/>
              </w:rPr>
              <w:br/>
            </w:r>
            <w:r w:rsidRPr="00496C7D">
              <w:rPr>
                <w:rFonts w:ascii="Aptos" w:hAnsi="Aptos"/>
                <w:sz w:val="24"/>
                <w:szCs w:val="24"/>
              </w:rPr>
              <w:tab/>
              <w:t>Abgabe an: …………………………………………………………………………………………………………..</w:t>
            </w:r>
          </w:p>
        </w:tc>
      </w:tr>
      <w:tr w:rsidR="00B76B21" w:rsidRPr="00496C7D" w14:paraId="6DC929FC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65E6EA2D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2A0A1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3"/>
            <w:r w:rsidRPr="00496C7D">
              <w:rPr>
                <w:rFonts w:ascii="Aptos" w:hAnsi="Aptos"/>
                <w:sz w:val="24"/>
                <w:szCs w:val="24"/>
              </w:rPr>
              <w:t xml:space="preserve"> Postweiterleitung (CHF 20.00/Mt.)</w:t>
            </w:r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an Bezugsperson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8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4"/>
            <w:r w:rsidRPr="00496C7D">
              <w:rPr>
                <w:rFonts w:ascii="Aptos" w:hAnsi="Aptos"/>
                <w:sz w:val="24"/>
                <w:szCs w:val="24"/>
              </w:rPr>
              <w:tab/>
              <w:t xml:space="preserve">an Kontakt Nr. 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5" w:name="Text3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5"/>
          </w:p>
        </w:tc>
      </w:tr>
      <w:tr w:rsidR="00B76B21" w:rsidRPr="00496C7D" w14:paraId="6C38B97D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95C9F2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2B00D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 xml:space="preserve"> Abstimmungsunterlagen zustellen</w:t>
            </w: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Pr="00496C7D">
              <w:rPr>
                <w:rFonts w:ascii="Aptos" w:hAnsi="Aptos"/>
                <w:sz w:val="24"/>
                <w:szCs w:val="24"/>
              </w:rPr>
              <w:tab/>
            </w: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r w:rsidRPr="00496C7D">
              <w:rPr>
                <w:rFonts w:ascii="Aptos" w:hAnsi="Aptos"/>
                <w:sz w:val="24"/>
                <w:szCs w:val="24"/>
              </w:rPr>
              <w:t xml:space="preserve"> vernichten</w:t>
            </w:r>
          </w:p>
        </w:tc>
      </w:tr>
      <w:tr w:rsidR="00B76B21" w:rsidRPr="00496C7D" w14:paraId="5DB08358" w14:textId="77777777" w:rsidTr="00BE77AD">
        <w:trPr>
          <w:gridAfter w:val="1"/>
          <w:wAfter w:w="8" w:type="dxa"/>
          <w:trHeight w:val="227"/>
        </w:trPr>
        <w:tc>
          <w:tcPr>
            <w:tcW w:w="2405" w:type="dxa"/>
            <w:vAlign w:val="center"/>
          </w:tcPr>
          <w:p w14:paraId="5730D749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07BFF47F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vAlign w:val="center"/>
          </w:tcPr>
          <w:p w14:paraId="6A1371F8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vAlign w:val="center"/>
          </w:tcPr>
          <w:p w14:paraId="07081C07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5D27DF5B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76B21" w:rsidRPr="00496C7D" w14:paraId="6F16CD6D" w14:textId="77777777" w:rsidTr="003D2D7C">
        <w:trPr>
          <w:trHeight w:val="420"/>
        </w:trPr>
        <w:tc>
          <w:tcPr>
            <w:tcW w:w="11030" w:type="dxa"/>
            <w:gridSpan w:val="9"/>
            <w:vAlign w:val="center"/>
          </w:tcPr>
          <w:p w14:paraId="57ABA647" w14:textId="77777777" w:rsidR="00B76B21" w:rsidRPr="00496C7D" w:rsidRDefault="00B76B21" w:rsidP="00B76B2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bCs/>
                <w:sz w:val="24"/>
                <w:szCs w:val="24"/>
              </w:rPr>
              <w:t>Welche Installationen werden gewünscht? Bitte unten ankreuzen</w:t>
            </w:r>
          </w:p>
        </w:tc>
      </w:tr>
      <w:tr w:rsidR="00B76B21" w:rsidRPr="00496C7D" w14:paraId="0E690A60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46B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Telefon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8F69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4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6"/>
            <w:r w:rsidRPr="00496C7D">
              <w:rPr>
                <w:rFonts w:ascii="Aptos" w:hAnsi="Aptos"/>
                <w:sz w:val="24"/>
                <w:szCs w:val="24"/>
              </w:rPr>
              <w:t xml:space="preserve"> kostenlos (inkl. alle Verbindungen CH / exkl. Auskunft und Businessnummern)</w:t>
            </w:r>
          </w:p>
        </w:tc>
      </w:tr>
      <w:tr w:rsidR="00B76B21" w:rsidRPr="00496C7D" w14:paraId="04DE3D84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097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Internet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C582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5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7"/>
            <w:r w:rsidRPr="00496C7D">
              <w:rPr>
                <w:rFonts w:ascii="Aptos" w:hAnsi="Aptos"/>
                <w:sz w:val="24"/>
                <w:szCs w:val="24"/>
              </w:rPr>
              <w:t xml:space="preserve"> kostenlos</w:t>
            </w:r>
          </w:p>
        </w:tc>
      </w:tr>
      <w:tr w:rsidR="00B76B21" w:rsidRPr="00496C7D" w14:paraId="73587808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BA9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TV-Anschluss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290C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496C7D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0711ED">
              <w:rPr>
                <w:rFonts w:ascii="Aptos" w:hAnsi="Aptos"/>
                <w:sz w:val="24"/>
                <w:szCs w:val="24"/>
              </w:rPr>
            </w:r>
            <w:r w:rsidR="000711E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8"/>
            <w:r w:rsidRPr="00496C7D">
              <w:rPr>
                <w:rFonts w:ascii="Aptos" w:hAnsi="Aptos"/>
                <w:sz w:val="24"/>
                <w:szCs w:val="24"/>
              </w:rPr>
              <w:t xml:space="preserve"> kostenlos</w:t>
            </w:r>
          </w:p>
        </w:tc>
      </w:tr>
      <w:tr w:rsidR="00B76B21" w:rsidRPr="00496C7D" w14:paraId="714A6067" w14:textId="77777777" w:rsidTr="003D2D7C">
        <w:trPr>
          <w:trHeight w:val="227"/>
        </w:trPr>
        <w:tc>
          <w:tcPr>
            <w:tcW w:w="11030" w:type="dxa"/>
            <w:gridSpan w:val="9"/>
            <w:vAlign w:val="center"/>
          </w:tcPr>
          <w:p w14:paraId="2401BA07" w14:textId="77777777" w:rsidR="00B76B21" w:rsidRPr="00496C7D" w:rsidRDefault="00B76B21" w:rsidP="00B76B2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76B21" w:rsidRPr="00496C7D" w14:paraId="6C15A45E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vAlign w:val="center"/>
          </w:tcPr>
          <w:p w14:paraId="4D6142A8" w14:textId="77777777" w:rsidR="00B76B21" w:rsidRPr="00496C7D" w:rsidRDefault="00B76B21" w:rsidP="00B76B21">
            <w:pPr>
              <w:rPr>
                <w:rFonts w:ascii="Aptos" w:hAnsi="Aptos"/>
                <w:b/>
                <w:sz w:val="24"/>
                <w:szCs w:val="24"/>
              </w:rPr>
            </w:pPr>
            <w:r w:rsidRPr="00496C7D">
              <w:rPr>
                <w:rFonts w:ascii="Aptos" w:hAnsi="Aptos"/>
                <w:b/>
                <w:sz w:val="24"/>
                <w:szCs w:val="24"/>
              </w:rPr>
              <w:t>Bemerkungen</w:t>
            </w:r>
          </w:p>
        </w:tc>
        <w:tc>
          <w:tcPr>
            <w:tcW w:w="8617" w:type="dxa"/>
            <w:gridSpan w:val="7"/>
            <w:tcBorders>
              <w:bottom w:val="single" w:sz="4" w:space="0" w:color="auto"/>
            </w:tcBorders>
            <w:vAlign w:val="center"/>
          </w:tcPr>
          <w:p w14:paraId="27470EF5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39"/>
          </w:p>
        </w:tc>
      </w:tr>
      <w:tr w:rsidR="00B76B21" w:rsidRPr="00496C7D" w14:paraId="1426C700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vAlign w:val="center"/>
          </w:tcPr>
          <w:p w14:paraId="154FA269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5E2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40"/>
          </w:p>
        </w:tc>
      </w:tr>
      <w:tr w:rsidR="00B76B21" w:rsidRPr="00496C7D" w14:paraId="48ABE59C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vAlign w:val="center"/>
          </w:tcPr>
          <w:p w14:paraId="2EAD13C2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17" w:type="dxa"/>
            <w:gridSpan w:val="7"/>
            <w:tcBorders>
              <w:top w:val="single" w:sz="4" w:space="0" w:color="auto"/>
            </w:tcBorders>
            <w:vAlign w:val="center"/>
          </w:tcPr>
          <w:p w14:paraId="40DBBB44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76B21" w:rsidRPr="00496C7D" w14:paraId="1D0C8994" w14:textId="77777777" w:rsidTr="00A92D9A">
        <w:trPr>
          <w:gridAfter w:val="1"/>
          <w:wAfter w:w="8" w:type="dxa"/>
          <w:trHeight w:val="4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5947D93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Vorname und Name</w:t>
            </w: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  <w:vAlign w:val="center"/>
          </w:tcPr>
          <w:p w14:paraId="2CA21318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496C7D">
              <w:rPr>
                <w:rFonts w:ascii="Aptos" w:hAnsi="Aptos"/>
                <w:sz w:val="24"/>
                <w:szCs w:val="24"/>
              </w:rPr>
              <w:instrText xml:space="preserve"> FORMTEXT </w:instrText>
            </w:r>
            <w:r w:rsidRPr="00496C7D">
              <w:rPr>
                <w:rFonts w:ascii="Aptos" w:hAnsi="Aptos"/>
                <w:sz w:val="24"/>
                <w:szCs w:val="24"/>
              </w:rPr>
            </w:r>
            <w:r w:rsidRPr="00496C7D">
              <w:rPr>
                <w:rFonts w:ascii="Aptos" w:hAnsi="Aptos"/>
                <w:sz w:val="24"/>
                <w:szCs w:val="24"/>
              </w:rPr>
              <w:fldChar w:fldCharType="separate"/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noProof/>
                <w:sz w:val="24"/>
                <w:szCs w:val="24"/>
              </w:rPr>
              <w:t> </w:t>
            </w:r>
            <w:r w:rsidRPr="00496C7D">
              <w:rPr>
                <w:rFonts w:ascii="Aptos" w:hAnsi="Aptos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vAlign w:val="center"/>
          </w:tcPr>
          <w:p w14:paraId="60C35D61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  <w:r w:rsidRPr="00496C7D">
              <w:rPr>
                <w:rFonts w:ascii="Aptos" w:hAnsi="Aptos"/>
                <w:sz w:val="24"/>
                <w:szCs w:val="24"/>
              </w:rPr>
              <w:t>Unterschrift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vAlign w:val="center"/>
          </w:tcPr>
          <w:p w14:paraId="41E22E07" w14:textId="77777777" w:rsidR="00B76B21" w:rsidRPr="00496C7D" w:rsidRDefault="00B76B21" w:rsidP="00B76B21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506ADBD" w14:textId="77777777" w:rsidR="00EC32F3" w:rsidRPr="00B16120" w:rsidRDefault="00EC32F3" w:rsidP="006D0516">
      <w:pPr>
        <w:rPr>
          <w:sz w:val="4"/>
          <w:szCs w:val="4"/>
        </w:rPr>
      </w:pPr>
    </w:p>
    <w:sectPr w:rsidR="00EC32F3" w:rsidRPr="00B16120" w:rsidSect="00BE7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10" w:bottom="709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6034" w14:textId="77777777" w:rsidR="000711ED" w:rsidRDefault="000711ED" w:rsidP="003A7C6C">
      <w:r>
        <w:separator/>
      </w:r>
    </w:p>
  </w:endnote>
  <w:endnote w:type="continuationSeparator" w:id="0">
    <w:p w14:paraId="3A50EDC0" w14:textId="77777777" w:rsidR="000711ED" w:rsidRDefault="000711ED" w:rsidP="003A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24DD" w14:textId="77777777" w:rsidR="006406E1" w:rsidRDefault="006406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1724" w14:textId="58FBAFB7" w:rsidR="00DC64B8" w:rsidRPr="00496C7D" w:rsidRDefault="00DC64B8" w:rsidP="00DC64B8">
    <w:pPr>
      <w:pStyle w:val="Fuzeile"/>
      <w:jc w:val="center"/>
      <w:rPr>
        <w:rFonts w:ascii="Aptos" w:hAnsi="Aptos"/>
      </w:rPr>
    </w:pPr>
    <w:r w:rsidRPr="00496C7D">
      <w:rPr>
        <w:rFonts w:ascii="Aptos" w:hAnsi="Aptos"/>
      </w:rPr>
      <w:t xml:space="preserve">Version </w:t>
    </w:r>
    <w:r w:rsidR="006406E1">
      <w:rPr>
        <w:rFonts w:ascii="Aptos" w:hAnsi="Aptos"/>
      </w:rPr>
      <w:t>11</w:t>
    </w:r>
    <w:r w:rsidRPr="00496C7D">
      <w:rPr>
        <w:rFonts w:ascii="Aptos" w:hAnsi="Aptos"/>
      </w:rPr>
      <w:t>/2</w:t>
    </w:r>
    <w:r w:rsidR="00496C7D">
      <w:rPr>
        <w:rFonts w:ascii="Aptos" w:hAnsi="Apto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6997" w14:textId="77777777" w:rsidR="006406E1" w:rsidRDefault="006406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A601" w14:textId="77777777" w:rsidR="000711ED" w:rsidRDefault="000711ED" w:rsidP="003A7C6C">
      <w:r>
        <w:separator/>
      </w:r>
    </w:p>
  </w:footnote>
  <w:footnote w:type="continuationSeparator" w:id="0">
    <w:p w14:paraId="12A589E7" w14:textId="77777777" w:rsidR="000711ED" w:rsidRDefault="000711ED" w:rsidP="003A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A0F1" w14:textId="77777777" w:rsidR="006406E1" w:rsidRDefault="006406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3701" w14:textId="77777777" w:rsidR="00505C74" w:rsidRDefault="000402F1" w:rsidP="003A7C6C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4CCCE" wp14:editId="2471A0AD">
          <wp:simplePos x="0" y="0"/>
          <wp:positionH relativeFrom="column">
            <wp:posOffset>6057732</wp:posOffset>
          </wp:positionH>
          <wp:positionV relativeFrom="paragraph">
            <wp:posOffset>-346195</wp:posOffset>
          </wp:positionV>
          <wp:extent cx="828136" cy="452887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136" cy="45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D70B" w14:textId="77777777" w:rsidR="006406E1" w:rsidRDefault="006406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75A1"/>
    <w:multiLevelType w:val="hybridMultilevel"/>
    <w:tmpl w:val="EE98FF9E"/>
    <w:lvl w:ilvl="0" w:tplc="E0F0EEF0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E1"/>
    <w:rsid w:val="00004314"/>
    <w:rsid w:val="0002001D"/>
    <w:rsid w:val="000402F1"/>
    <w:rsid w:val="000711ED"/>
    <w:rsid w:val="000B0A7F"/>
    <w:rsid w:val="000B7C47"/>
    <w:rsid w:val="00121B51"/>
    <w:rsid w:val="00180C39"/>
    <w:rsid w:val="00250AB8"/>
    <w:rsid w:val="002D13AF"/>
    <w:rsid w:val="00355B62"/>
    <w:rsid w:val="003A7C6C"/>
    <w:rsid w:val="003C1AE8"/>
    <w:rsid w:val="003D2D7C"/>
    <w:rsid w:val="003F1607"/>
    <w:rsid w:val="003F5A9B"/>
    <w:rsid w:val="004807E1"/>
    <w:rsid w:val="00490D55"/>
    <w:rsid w:val="00496C7D"/>
    <w:rsid w:val="004B3627"/>
    <w:rsid w:val="00505C74"/>
    <w:rsid w:val="00604170"/>
    <w:rsid w:val="00613DA8"/>
    <w:rsid w:val="00621404"/>
    <w:rsid w:val="006406E1"/>
    <w:rsid w:val="0069699C"/>
    <w:rsid w:val="006D0516"/>
    <w:rsid w:val="006E5198"/>
    <w:rsid w:val="0073452C"/>
    <w:rsid w:val="00773702"/>
    <w:rsid w:val="007A5656"/>
    <w:rsid w:val="007F0D6B"/>
    <w:rsid w:val="007F44FB"/>
    <w:rsid w:val="00860522"/>
    <w:rsid w:val="00886D60"/>
    <w:rsid w:val="008F6A2B"/>
    <w:rsid w:val="0091709F"/>
    <w:rsid w:val="00957E31"/>
    <w:rsid w:val="00975CF0"/>
    <w:rsid w:val="00A036A3"/>
    <w:rsid w:val="00A07B87"/>
    <w:rsid w:val="00A5646D"/>
    <w:rsid w:val="00A716A7"/>
    <w:rsid w:val="00A92D9A"/>
    <w:rsid w:val="00AF4582"/>
    <w:rsid w:val="00B12B49"/>
    <w:rsid w:val="00B1494D"/>
    <w:rsid w:val="00B16120"/>
    <w:rsid w:val="00B533B1"/>
    <w:rsid w:val="00B71134"/>
    <w:rsid w:val="00B74EAD"/>
    <w:rsid w:val="00B76B21"/>
    <w:rsid w:val="00BE77AD"/>
    <w:rsid w:val="00C67692"/>
    <w:rsid w:val="00C860D9"/>
    <w:rsid w:val="00CF6826"/>
    <w:rsid w:val="00D06C73"/>
    <w:rsid w:val="00D31295"/>
    <w:rsid w:val="00D3473B"/>
    <w:rsid w:val="00D825BE"/>
    <w:rsid w:val="00D939AB"/>
    <w:rsid w:val="00DB0B92"/>
    <w:rsid w:val="00DB0D34"/>
    <w:rsid w:val="00DB78FC"/>
    <w:rsid w:val="00DC64B8"/>
    <w:rsid w:val="00DE7F0D"/>
    <w:rsid w:val="00DF168E"/>
    <w:rsid w:val="00DF2D2D"/>
    <w:rsid w:val="00EC32F3"/>
    <w:rsid w:val="00EE53B0"/>
    <w:rsid w:val="00F0127A"/>
    <w:rsid w:val="00F11B62"/>
    <w:rsid w:val="00F51C96"/>
    <w:rsid w:val="00F601C9"/>
    <w:rsid w:val="00FE5FF0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684897"/>
  <w15:docId w15:val="{342AADB7-5E5E-459B-ACF0-77A76DF1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A7C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7C6C"/>
  </w:style>
  <w:style w:type="paragraph" w:styleId="Fuzeile">
    <w:name w:val="footer"/>
    <w:basedOn w:val="Standard"/>
    <w:link w:val="FuzeileZchn"/>
    <w:uiPriority w:val="99"/>
    <w:unhideWhenUsed/>
    <w:rsid w:val="003A7C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7C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E5B8-7FBF-4710-9E75-DA251BAD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IS_LH.docx</Template>
  <TotalTime>0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Cloud Data Services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Thomas</dc:creator>
  <cp:lastModifiedBy>Martin Wittwer</cp:lastModifiedBy>
  <cp:revision>2</cp:revision>
  <cp:lastPrinted>2024-03-01T07:08:00Z</cp:lastPrinted>
  <dcterms:created xsi:type="dcterms:W3CDTF">2025-11-20T09:15:00Z</dcterms:created>
  <dcterms:modified xsi:type="dcterms:W3CDTF">2025-11-20T09:15:00Z</dcterms:modified>
</cp:coreProperties>
</file>