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8" w:type="dxa"/>
        <w:tblInd w:w="70" w:type="dxa"/>
        <w:tblBorders>
          <w:left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1418"/>
        <w:gridCol w:w="1559"/>
        <w:gridCol w:w="2693"/>
        <w:gridCol w:w="4678"/>
      </w:tblGrid>
      <w:tr w:rsidR="0003382D" w:rsidRPr="00987379" w:rsidTr="00F92BD8">
        <w:trPr>
          <w:cantSplit/>
          <w:tblHeader/>
        </w:trPr>
        <w:tc>
          <w:tcPr>
            <w:tcW w:w="1418" w:type="dxa"/>
            <w:tcBorders>
              <w:top w:val="single" w:sz="4" w:space="0" w:color="auto"/>
              <w:bottom w:val="single" w:sz="4" w:space="0" w:color="auto"/>
              <w:right w:val="single" w:sz="4" w:space="0" w:color="auto"/>
            </w:tcBorders>
            <w:vAlign w:val="center"/>
          </w:tcPr>
          <w:p w:rsidR="0003382D" w:rsidRPr="00987379" w:rsidRDefault="00277B7C" w:rsidP="00977539">
            <w:pPr>
              <w:pStyle w:val="Fuzeile"/>
              <w:tabs>
                <w:tab w:val="clear" w:pos="4536"/>
                <w:tab w:val="clear" w:pos="9072"/>
              </w:tabs>
              <w:ind w:left="72"/>
              <w:rPr>
                <w:rFonts w:ascii="Frutiger for ZKB Light" w:hAnsi="Frutiger for ZKB Light"/>
                <w:noProof/>
                <w:lang w:val="quz-BO"/>
              </w:rPr>
            </w:pPr>
            <w:r w:rsidRPr="00987379">
              <w:rPr>
                <w:rFonts w:ascii="Frutiger for ZKB Light" w:hAnsi="Frutiger for ZKB Light"/>
                <w:noProof/>
                <w:lang w:val="quz-BO"/>
              </w:rPr>
              <w:t>LSV IDENT.</w:t>
            </w:r>
          </w:p>
        </w:tc>
        <w:tc>
          <w:tcPr>
            <w:tcW w:w="1559" w:type="dxa"/>
            <w:tcBorders>
              <w:top w:val="single" w:sz="4" w:space="0" w:color="auto"/>
              <w:left w:val="single" w:sz="4" w:space="0" w:color="auto"/>
              <w:bottom w:val="single" w:sz="4" w:space="0" w:color="auto"/>
              <w:right w:val="single" w:sz="4" w:space="0" w:color="auto"/>
            </w:tcBorders>
            <w:vAlign w:val="center"/>
          </w:tcPr>
          <w:p w:rsidR="0003382D" w:rsidRPr="006A34FD" w:rsidRDefault="00A4059E" w:rsidP="00977539">
            <w:pPr>
              <w:pStyle w:val="Fuzeile"/>
              <w:tabs>
                <w:tab w:val="clear" w:pos="4536"/>
                <w:tab w:val="clear" w:pos="9072"/>
              </w:tabs>
              <w:jc w:val="center"/>
              <w:rPr>
                <w:rFonts w:asciiTheme="minorHAnsi" w:hAnsiTheme="minorHAnsi"/>
                <w:b/>
                <w:noProof/>
                <w:sz w:val="24"/>
                <w:szCs w:val="24"/>
                <w:lang w:val="quz-BO"/>
              </w:rPr>
            </w:pPr>
            <w:r w:rsidRPr="006A34FD">
              <w:rPr>
                <w:rFonts w:asciiTheme="minorHAnsi" w:hAnsiTheme="minorHAnsi"/>
                <w:b/>
                <w:noProof/>
                <w:sz w:val="24"/>
                <w:szCs w:val="24"/>
                <w:lang w:val="quz-BO"/>
              </w:rPr>
              <w:t>ASP1W</w:t>
            </w:r>
          </w:p>
        </w:tc>
        <w:tc>
          <w:tcPr>
            <w:tcW w:w="2693" w:type="dxa"/>
            <w:tcBorders>
              <w:top w:val="single" w:sz="4" w:space="0" w:color="auto"/>
              <w:left w:val="single" w:sz="4" w:space="0" w:color="auto"/>
              <w:bottom w:val="single" w:sz="4" w:space="0" w:color="auto"/>
              <w:right w:val="single" w:sz="4" w:space="0" w:color="auto"/>
            </w:tcBorders>
            <w:vAlign w:val="center"/>
          </w:tcPr>
          <w:p w:rsidR="0003382D" w:rsidRPr="00987379" w:rsidRDefault="00277B7C" w:rsidP="00977539">
            <w:pPr>
              <w:pStyle w:val="Fuzeile"/>
              <w:tabs>
                <w:tab w:val="clear" w:pos="4536"/>
                <w:tab w:val="clear" w:pos="9072"/>
              </w:tabs>
              <w:jc w:val="center"/>
              <w:rPr>
                <w:rFonts w:ascii="Frutiger for ZKB Light" w:hAnsi="Frutiger for ZKB Light"/>
                <w:b/>
                <w:noProof/>
                <w:sz w:val="28"/>
                <w:szCs w:val="28"/>
                <w:lang w:val="quz-BO"/>
              </w:rPr>
            </w:pPr>
            <w:r w:rsidRPr="00987379">
              <w:rPr>
                <w:rFonts w:ascii="Frutiger for ZKB Light" w:hAnsi="Frutiger for ZKB Light"/>
                <w:b/>
                <w:noProof/>
                <w:sz w:val="28"/>
                <w:szCs w:val="28"/>
                <w:lang w:val="quz-BO"/>
              </w:rPr>
              <w:t>LSV</w:t>
            </w:r>
            <w:r w:rsidRPr="00987379">
              <w:rPr>
                <w:rFonts w:ascii="Frutiger for ZKB Light" w:hAnsi="Frutiger for ZKB Light"/>
                <w:b/>
                <w:noProof/>
                <w:sz w:val="28"/>
                <w:szCs w:val="28"/>
                <w:vertAlign w:val="superscript"/>
                <w:lang w:val="quz-BO"/>
              </w:rPr>
              <w:t>+</w:t>
            </w:r>
          </w:p>
        </w:tc>
        <w:tc>
          <w:tcPr>
            <w:tcW w:w="4678" w:type="dxa"/>
            <w:tcBorders>
              <w:left w:val="single" w:sz="4" w:space="0" w:color="auto"/>
              <w:bottom w:val="nil"/>
            </w:tcBorders>
          </w:tcPr>
          <w:p w:rsidR="0003382D" w:rsidRPr="00987379" w:rsidRDefault="0003382D">
            <w:pPr>
              <w:pStyle w:val="Fuzeile"/>
              <w:tabs>
                <w:tab w:val="clear" w:pos="4536"/>
                <w:tab w:val="clear" w:pos="9072"/>
              </w:tabs>
              <w:jc w:val="right"/>
              <w:rPr>
                <w:rFonts w:ascii="Frutiger for ZKB Light" w:hAnsi="Frutiger for ZKB Light"/>
                <w:b/>
                <w:noProof/>
                <w:lang w:val="quz-BO"/>
              </w:rPr>
            </w:pPr>
          </w:p>
        </w:tc>
      </w:tr>
    </w:tbl>
    <w:p w:rsidR="0003382D" w:rsidRPr="00987379" w:rsidRDefault="00977539" w:rsidP="006405A9">
      <w:pPr>
        <w:pStyle w:val="Fliesstext"/>
        <w:tabs>
          <w:tab w:val="left" w:pos="70"/>
          <w:tab w:val="left" w:pos="3066"/>
          <w:tab w:val="left" w:pos="5670"/>
          <w:tab w:val="left" w:pos="6173"/>
        </w:tabs>
        <w:spacing w:before="120"/>
        <w:ind w:left="0"/>
        <w:rPr>
          <w:rFonts w:ascii="Frutiger for ZKB Light" w:hAnsi="Frutiger for ZKB Light"/>
          <w:noProof/>
          <w:sz w:val="16"/>
          <w:szCs w:val="18"/>
          <w:lang w:val="quz-BO"/>
        </w:rPr>
      </w:pPr>
      <w:r>
        <w:rPr>
          <w:rFonts w:ascii="Frutiger for ZKB Light" w:hAnsi="Frutiger for ZKB Light"/>
          <w:noProof/>
          <w:sz w:val="16"/>
          <w:szCs w:val="18"/>
          <w:lang w:val="quz-BO"/>
        </w:rPr>
        <w:tab/>
        <w:t>Zahlungsempfänger</w:t>
      </w:r>
      <w:r>
        <w:rPr>
          <w:rFonts w:ascii="Frutiger for ZKB Light" w:hAnsi="Frutiger for ZKB Light"/>
          <w:noProof/>
          <w:sz w:val="16"/>
          <w:szCs w:val="18"/>
          <w:lang w:val="quz-BO"/>
        </w:rPr>
        <w:tab/>
      </w:r>
      <w:r w:rsidR="00277B7C" w:rsidRPr="00987379">
        <w:rPr>
          <w:rFonts w:ascii="Frutiger for ZKB Light" w:hAnsi="Frutiger for ZKB Light"/>
          <w:noProof/>
          <w:sz w:val="16"/>
          <w:szCs w:val="18"/>
          <w:lang w:val="quz-BO"/>
        </w:rPr>
        <w:t>Zustelladresse B</w:t>
      </w:r>
      <w:r>
        <w:rPr>
          <w:rFonts w:ascii="Frutiger for ZKB Light" w:hAnsi="Frutiger for ZKB Light"/>
          <w:noProof/>
          <w:sz w:val="16"/>
          <w:szCs w:val="18"/>
          <w:lang w:val="quz-BO"/>
        </w:rPr>
        <w:t>elastungsermächtigung</w:t>
      </w:r>
      <w:r>
        <w:rPr>
          <w:rFonts w:ascii="Frutiger for ZKB Light" w:hAnsi="Frutiger for ZKB Light"/>
          <w:noProof/>
          <w:sz w:val="16"/>
          <w:szCs w:val="18"/>
          <w:lang w:val="quz-BO"/>
        </w:rPr>
        <w:tab/>
      </w:r>
      <w:r w:rsidR="00277B7C" w:rsidRPr="00987379">
        <w:rPr>
          <w:rFonts w:ascii="Frutiger for ZKB Light" w:hAnsi="Frutiger for ZKB Light"/>
          <w:noProof/>
          <w:sz w:val="16"/>
          <w:szCs w:val="18"/>
          <w:lang w:val="quz-BO"/>
        </w:rPr>
        <w:t>Kunde</w:t>
      </w:r>
    </w:p>
    <w:tbl>
      <w:tblPr>
        <w:tblW w:w="5670" w:type="dxa"/>
        <w:tblInd w:w="70" w:type="dxa"/>
        <w:tblCellMar>
          <w:left w:w="70" w:type="dxa"/>
          <w:right w:w="70" w:type="dxa"/>
        </w:tblCellMar>
        <w:tblLook w:val="0000" w:firstRow="0" w:lastRow="0" w:firstColumn="0" w:lastColumn="0" w:noHBand="0" w:noVBand="0"/>
      </w:tblPr>
      <w:tblGrid>
        <w:gridCol w:w="2552"/>
        <w:gridCol w:w="425"/>
        <w:gridCol w:w="2693"/>
      </w:tblGrid>
      <w:tr w:rsidR="0003382D" w:rsidRPr="00987379" w:rsidTr="006405A9">
        <w:trPr>
          <w:cantSplit/>
          <w:trHeight w:val="1203"/>
        </w:trPr>
        <w:tc>
          <w:tcPr>
            <w:tcW w:w="2552" w:type="dxa"/>
            <w:vAlign w:val="center"/>
          </w:tcPr>
          <w:p w:rsidR="00A4059E" w:rsidRPr="00CD7211" w:rsidRDefault="00A4059E" w:rsidP="00CD7211">
            <w:pPr>
              <w:pStyle w:val="Fuzeile"/>
              <w:tabs>
                <w:tab w:val="clear" w:pos="4536"/>
                <w:tab w:val="clear" w:pos="9072"/>
              </w:tabs>
              <w:rPr>
                <w:rFonts w:ascii="Calibri" w:hAnsi="Calibri"/>
                <w:noProof/>
                <w:lang w:val="quz-BO"/>
              </w:rPr>
            </w:pPr>
            <w:r w:rsidRPr="00CD7211">
              <w:rPr>
                <w:rFonts w:ascii="Calibri" w:hAnsi="Calibri"/>
                <w:noProof/>
                <w:lang w:val="quz-BO"/>
              </w:rPr>
              <w:t>Zweckverband Pflege und</w:t>
            </w:r>
          </w:p>
          <w:p w:rsidR="00AF07F2" w:rsidRDefault="00A4059E" w:rsidP="00CD7211">
            <w:pPr>
              <w:pStyle w:val="Fuzeile"/>
              <w:tabs>
                <w:tab w:val="clear" w:pos="4536"/>
                <w:tab w:val="clear" w:pos="9072"/>
              </w:tabs>
              <w:rPr>
                <w:rFonts w:ascii="Calibri" w:hAnsi="Calibri"/>
                <w:noProof/>
                <w:lang w:val="quz-BO"/>
              </w:rPr>
            </w:pPr>
            <w:r w:rsidRPr="00CD7211">
              <w:rPr>
                <w:rFonts w:ascii="Calibri" w:hAnsi="Calibri"/>
                <w:noProof/>
                <w:lang w:val="quz-BO"/>
              </w:rPr>
              <w:t>Betreuung Mittleres</w:t>
            </w:r>
            <w:r w:rsidR="00EE7DCE" w:rsidRPr="00CD7211">
              <w:rPr>
                <w:rFonts w:ascii="Calibri" w:hAnsi="Calibri"/>
                <w:noProof/>
                <w:lang w:val="quz-BO"/>
              </w:rPr>
              <w:t xml:space="preserve"> </w:t>
            </w:r>
            <w:r w:rsidRPr="00CD7211">
              <w:rPr>
                <w:rFonts w:ascii="Calibri" w:hAnsi="Calibri"/>
                <w:noProof/>
                <w:lang w:val="quz-BO"/>
              </w:rPr>
              <w:t>Tösstal</w:t>
            </w:r>
          </w:p>
          <w:p w:rsidR="00A4059E" w:rsidRPr="00CD7211" w:rsidRDefault="00EE7DCE" w:rsidP="00CD7211">
            <w:pPr>
              <w:pStyle w:val="Fuzeile"/>
              <w:tabs>
                <w:tab w:val="clear" w:pos="4536"/>
                <w:tab w:val="clear" w:pos="9072"/>
              </w:tabs>
              <w:rPr>
                <w:rFonts w:ascii="Calibri" w:hAnsi="Calibri"/>
                <w:noProof/>
                <w:lang w:val="quz-BO"/>
              </w:rPr>
            </w:pPr>
            <w:r w:rsidRPr="00CD7211">
              <w:rPr>
                <w:rFonts w:ascii="Calibri" w:hAnsi="Calibri"/>
                <w:noProof/>
                <w:lang w:val="quz-BO"/>
              </w:rPr>
              <w:t>Im Spiegel</w:t>
            </w:r>
            <w:r w:rsidR="00AF07F2">
              <w:rPr>
                <w:rFonts w:ascii="Calibri" w:hAnsi="Calibri"/>
                <w:noProof/>
                <w:lang w:val="quz-BO"/>
              </w:rPr>
              <w:t xml:space="preserve"> 5</w:t>
            </w:r>
          </w:p>
          <w:p w:rsidR="0003382D" w:rsidRPr="00CD7211" w:rsidRDefault="00A4059E" w:rsidP="00CD7211">
            <w:pPr>
              <w:pStyle w:val="Fuzeile"/>
              <w:tabs>
                <w:tab w:val="clear" w:pos="4536"/>
                <w:tab w:val="clear" w:pos="9072"/>
              </w:tabs>
              <w:rPr>
                <w:rFonts w:ascii="Calibri" w:hAnsi="Calibri"/>
                <w:noProof/>
                <w:lang w:val="quz-BO"/>
              </w:rPr>
            </w:pPr>
            <w:r w:rsidRPr="00CD7211">
              <w:rPr>
                <w:rFonts w:ascii="Calibri" w:hAnsi="Calibri"/>
                <w:noProof/>
                <w:lang w:val="quz-BO"/>
              </w:rPr>
              <w:t>8486 Rikon im Tösstal</w:t>
            </w:r>
          </w:p>
        </w:tc>
        <w:tc>
          <w:tcPr>
            <w:tcW w:w="425" w:type="dxa"/>
            <w:vAlign w:val="center"/>
          </w:tcPr>
          <w:p w:rsidR="0003382D" w:rsidRPr="00CD7211" w:rsidRDefault="0003382D" w:rsidP="00CD7211">
            <w:pPr>
              <w:rPr>
                <w:rFonts w:ascii="Calibri" w:hAnsi="Calibri"/>
                <w:noProof/>
                <w:lang w:val="quz-BO"/>
              </w:rPr>
            </w:pPr>
          </w:p>
        </w:tc>
        <w:tc>
          <w:tcPr>
            <w:tcW w:w="2693" w:type="dxa"/>
            <w:vAlign w:val="center"/>
          </w:tcPr>
          <w:p w:rsidR="00E04C59" w:rsidRPr="00CD7211" w:rsidRDefault="00E04C59" w:rsidP="00CD7211">
            <w:pPr>
              <w:pStyle w:val="Fuzeile"/>
              <w:tabs>
                <w:tab w:val="clear" w:pos="4536"/>
                <w:tab w:val="clear" w:pos="9072"/>
              </w:tabs>
              <w:rPr>
                <w:rFonts w:ascii="Calibri" w:hAnsi="Calibri"/>
                <w:noProof/>
                <w:lang w:val="quz-BO"/>
              </w:rPr>
            </w:pPr>
            <w:r w:rsidRPr="00CD7211">
              <w:rPr>
                <w:rFonts w:ascii="Calibri" w:hAnsi="Calibri"/>
                <w:noProof/>
                <w:lang w:val="quz-BO"/>
              </w:rPr>
              <w:t>Zweckverband Pflege und</w:t>
            </w:r>
          </w:p>
          <w:p w:rsidR="00AF07F2" w:rsidRDefault="00E04C59" w:rsidP="00CD7211">
            <w:pPr>
              <w:pStyle w:val="Fuzeile"/>
              <w:tabs>
                <w:tab w:val="clear" w:pos="4536"/>
                <w:tab w:val="clear" w:pos="9072"/>
              </w:tabs>
              <w:rPr>
                <w:rFonts w:ascii="Calibri" w:hAnsi="Calibri"/>
                <w:noProof/>
                <w:lang w:val="quz-BO"/>
              </w:rPr>
            </w:pPr>
            <w:r w:rsidRPr="00CD7211">
              <w:rPr>
                <w:rFonts w:ascii="Calibri" w:hAnsi="Calibri"/>
                <w:noProof/>
                <w:lang w:val="quz-BO"/>
              </w:rPr>
              <w:t>Betreuung Mittleres</w:t>
            </w:r>
            <w:r w:rsidR="00EE7DCE" w:rsidRPr="00CD7211">
              <w:rPr>
                <w:rFonts w:ascii="Calibri" w:hAnsi="Calibri"/>
                <w:noProof/>
                <w:lang w:val="quz-BO"/>
              </w:rPr>
              <w:t xml:space="preserve"> </w:t>
            </w:r>
            <w:r w:rsidRPr="00CD7211">
              <w:rPr>
                <w:rFonts w:ascii="Calibri" w:hAnsi="Calibri"/>
                <w:noProof/>
                <w:lang w:val="quz-BO"/>
              </w:rPr>
              <w:t>Tösstal</w:t>
            </w:r>
          </w:p>
          <w:p w:rsidR="00E04C59" w:rsidRPr="00CD7211" w:rsidRDefault="00AF07F2" w:rsidP="00CD7211">
            <w:pPr>
              <w:pStyle w:val="Fuzeile"/>
              <w:tabs>
                <w:tab w:val="clear" w:pos="4536"/>
                <w:tab w:val="clear" w:pos="9072"/>
              </w:tabs>
              <w:rPr>
                <w:rFonts w:ascii="Calibri" w:hAnsi="Calibri"/>
                <w:noProof/>
                <w:lang w:val="quz-BO"/>
              </w:rPr>
            </w:pPr>
            <w:r>
              <w:rPr>
                <w:rFonts w:ascii="Calibri" w:hAnsi="Calibri"/>
                <w:noProof/>
                <w:lang w:val="quz-BO"/>
              </w:rPr>
              <w:t>Im Spiegel 5</w:t>
            </w:r>
          </w:p>
          <w:p w:rsidR="0003382D" w:rsidRPr="00CD7211" w:rsidRDefault="00E04C59" w:rsidP="00CD7211">
            <w:pPr>
              <w:rPr>
                <w:rFonts w:ascii="Calibri" w:hAnsi="Calibri"/>
                <w:noProof/>
                <w:lang w:val="quz-BO"/>
              </w:rPr>
            </w:pPr>
            <w:r w:rsidRPr="00CD7211">
              <w:rPr>
                <w:rFonts w:ascii="Calibri" w:hAnsi="Calibri"/>
                <w:noProof/>
                <w:lang w:val="quz-BO"/>
              </w:rPr>
              <w:t>8486 Rikon im Tösstal</w:t>
            </w:r>
          </w:p>
        </w:tc>
      </w:tr>
    </w:tbl>
    <w:tbl>
      <w:tblPr>
        <w:tblpPr w:leftFromText="141" w:rightFromText="141" w:vertAnchor="text" w:horzAnchor="margin" w:tblpXSpec="right" w:tblpY="-1199"/>
        <w:tblW w:w="0" w:type="auto"/>
        <w:tblBorders>
          <w:bottom w:val="single" w:sz="4" w:space="0" w:color="808080"/>
          <w:insideH w:val="single" w:sz="4" w:space="0" w:color="808080"/>
          <w:insideV w:val="dotted" w:sz="4" w:space="0" w:color="auto"/>
        </w:tblBorders>
        <w:tblLayout w:type="fixed"/>
        <w:tblCellMar>
          <w:left w:w="70" w:type="dxa"/>
          <w:right w:w="70" w:type="dxa"/>
        </w:tblCellMar>
        <w:tblLook w:val="0000" w:firstRow="0" w:lastRow="0" w:firstColumn="0" w:lastColumn="0" w:noHBand="0" w:noVBand="0"/>
      </w:tblPr>
      <w:tblGrid>
        <w:gridCol w:w="4397"/>
      </w:tblGrid>
      <w:tr w:rsidR="0003382D" w:rsidRPr="00987379" w:rsidTr="006405A9">
        <w:trPr>
          <w:cantSplit/>
          <w:trHeight w:hRule="exact" w:val="300"/>
        </w:trPr>
        <w:tc>
          <w:tcPr>
            <w:tcW w:w="4397" w:type="dxa"/>
            <w:vAlign w:val="bottom"/>
          </w:tcPr>
          <w:p w:rsidR="0003382D" w:rsidRPr="00A040AD" w:rsidRDefault="00277B7C">
            <w:pPr>
              <w:rPr>
                <w:rFonts w:ascii="Calibri" w:hAnsi="Calibri"/>
                <w:noProof/>
                <w:lang w:val="quz-BO"/>
              </w:rPr>
            </w:pPr>
            <w:r w:rsidRPr="00A040AD">
              <w:rPr>
                <w:rFonts w:ascii="Calibri" w:hAnsi="Calibri"/>
                <w:noProof/>
                <w:lang w:val="quz-BO"/>
              </w:rPr>
              <w:fldChar w:fldCharType="begin">
                <w:ffData>
                  <w:name w:val="Text1"/>
                  <w:enabled/>
                  <w:calcOnExit w:val="0"/>
                  <w:textInput/>
                </w:ffData>
              </w:fldChar>
            </w:r>
            <w:r w:rsidRPr="00A040AD">
              <w:rPr>
                <w:rFonts w:ascii="Calibri" w:hAnsi="Calibri"/>
                <w:noProof/>
                <w:lang w:val="quz-BO"/>
              </w:rPr>
              <w:instrText xml:space="preserve"> FORMTEXT </w:instrText>
            </w:r>
            <w:r w:rsidRPr="00A040AD">
              <w:rPr>
                <w:rFonts w:ascii="Calibri" w:hAnsi="Calibri"/>
                <w:noProof/>
                <w:lang w:val="quz-BO"/>
              </w:rPr>
            </w:r>
            <w:r w:rsidRPr="00A040AD">
              <w:rPr>
                <w:rFonts w:ascii="Calibri" w:hAnsi="Calibri"/>
                <w:noProof/>
                <w:lang w:val="quz-BO"/>
              </w:rPr>
              <w:fldChar w:fldCharType="separate"/>
            </w:r>
            <w:bookmarkStart w:id="0" w:name="_GoBack"/>
            <w:r w:rsidR="00A4059E" w:rsidRPr="00A040AD">
              <w:rPr>
                <w:rFonts w:ascii="Calibri" w:hAnsi="Calibri"/>
                <w:noProof/>
                <w:lang w:val="quz-BO"/>
              </w:rPr>
              <w:t> </w:t>
            </w:r>
            <w:r w:rsidR="00A4059E" w:rsidRPr="00A040AD">
              <w:rPr>
                <w:rFonts w:ascii="Calibri" w:hAnsi="Calibri"/>
                <w:noProof/>
                <w:lang w:val="quz-BO"/>
              </w:rPr>
              <w:t> </w:t>
            </w:r>
            <w:r w:rsidR="00A4059E" w:rsidRPr="00A040AD">
              <w:rPr>
                <w:rFonts w:ascii="Calibri" w:hAnsi="Calibri"/>
                <w:noProof/>
                <w:lang w:val="quz-BO"/>
              </w:rPr>
              <w:t> </w:t>
            </w:r>
            <w:r w:rsidR="00A4059E" w:rsidRPr="00A040AD">
              <w:rPr>
                <w:rFonts w:ascii="Calibri" w:hAnsi="Calibri"/>
                <w:noProof/>
                <w:lang w:val="quz-BO"/>
              </w:rPr>
              <w:t> </w:t>
            </w:r>
            <w:r w:rsidR="00A4059E" w:rsidRPr="00A040AD">
              <w:rPr>
                <w:rFonts w:ascii="Calibri" w:hAnsi="Calibri"/>
                <w:noProof/>
                <w:lang w:val="quz-BO"/>
              </w:rPr>
              <w:t> </w:t>
            </w:r>
            <w:bookmarkEnd w:id="0"/>
            <w:r w:rsidRPr="00A040AD">
              <w:rPr>
                <w:rFonts w:ascii="Calibri" w:hAnsi="Calibri"/>
                <w:noProof/>
                <w:lang w:val="quz-BO"/>
              </w:rPr>
              <w:fldChar w:fldCharType="end"/>
            </w:r>
          </w:p>
        </w:tc>
      </w:tr>
      <w:tr w:rsidR="0003382D" w:rsidRPr="00987379" w:rsidTr="006405A9">
        <w:trPr>
          <w:cantSplit/>
          <w:trHeight w:hRule="exact" w:val="300"/>
        </w:trPr>
        <w:tc>
          <w:tcPr>
            <w:tcW w:w="4397" w:type="dxa"/>
            <w:vAlign w:val="bottom"/>
          </w:tcPr>
          <w:p w:rsidR="0003382D" w:rsidRPr="00987379" w:rsidRDefault="00A040AD">
            <w:pPr>
              <w:rPr>
                <w:rFonts w:ascii="Frutiger for ZKB Light" w:hAnsi="Frutiger for ZKB Light"/>
                <w:noProof/>
                <w:lang w:val="quz-BO"/>
              </w:rPr>
            </w:pPr>
            <w:r w:rsidRPr="00A040AD">
              <w:rPr>
                <w:rFonts w:ascii="Calibri" w:hAnsi="Calibri"/>
                <w:noProof/>
                <w:lang w:val="quz-BO"/>
              </w:rPr>
              <w:fldChar w:fldCharType="begin">
                <w:ffData>
                  <w:name w:val="Text1"/>
                  <w:enabled/>
                  <w:calcOnExit w:val="0"/>
                  <w:textInput/>
                </w:ffData>
              </w:fldChar>
            </w:r>
            <w:r w:rsidRPr="00A040AD">
              <w:rPr>
                <w:rFonts w:ascii="Calibri" w:hAnsi="Calibri"/>
                <w:noProof/>
                <w:lang w:val="quz-BO"/>
              </w:rPr>
              <w:instrText xml:space="preserve"> FORMTEXT </w:instrText>
            </w:r>
            <w:r w:rsidRPr="00A040AD">
              <w:rPr>
                <w:rFonts w:ascii="Calibri" w:hAnsi="Calibri"/>
                <w:noProof/>
                <w:lang w:val="quz-BO"/>
              </w:rPr>
            </w:r>
            <w:r w:rsidRPr="00A040AD">
              <w:rPr>
                <w:rFonts w:ascii="Calibri" w:hAnsi="Calibri"/>
                <w:noProof/>
                <w:lang w:val="quz-BO"/>
              </w:rPr>
              <w:fldChar w:fldCharType="separate"/>
            </w:r>
            <w:r w:rsidRPr="00A040AD">
              <w:rPr>
                <w:rFonts w:ascii="Calibri" w:hAnsi="Calibri"/>
                <w:noProof/>
                <w:lang w:val="quz-BO"/>
              </w:rPr>
              <w:t> </w:t>
            </w:r>
            <w:r w:rsidRPr="00A040AD">
              <w:rPr>
                <w:rFonts w:ascii="Calibri" w:hAnsi="Calibri"/>
                <w:noProof/>
                <w:lang w:val="quz-BO"/>
              </w:rPr>
              <w:t> </w:t>
            </w:r>
            <w:r w:rsidRPr="00A040AD">
              <w:rPr>
                <w:rFonts w:ascii="Calibri" w:hAnsi="Calibri"/>
                <w:noProof/>
                <w:lang w:val="quz-BO"/>
              </w:rPr>
              <w:t> </w:t>
            </w:r>
            <w:r w:rsidRPr="00A040AD">
              <w:rPr>
                <w:rFonts w:ascii="Calibri" w:hAnsi="Calibri"/>
                <w:noProof/>
                <w:lang w:val="quz-BO"/>
              </w:rPr>
              <w:t> </w:t>
            </w:r>
            <w:r w:rsidRPr="00A040AD">
              <w:rPr>
                <w:rFonts w:ascii="Calibri" w:hAnsi="Calibri"/>
                <w:noProof/>
                <w:lang w:val="quz-BO"/>
              </w:rPr>
              <w:t> </w:t>
            </w:r>
            <w:r w:rsidRPr="00A040AD">
              <w:rPr>
                <w:rFonts w:ascii="Calibri" w:hAnsi="Calibri"/>
                <w:noProof/>
                <w:lang w:val="quz-BO"/>
              </w:rPr>
              <w:fldChar w:fldCharType="end"/>
            </w:r>
          </w:p>
        </w:tc>
      </w:tr>
      <w:tr w:rsidR="0003382D" w:rsidRPr="00987379" w:rsidTr="006405A9">
        <w:trPr>
          <w:cantSplit/>
          <w:trHeight w:hRule="exact" w:val="300"/>
        </w:trPr>
        <w:tc>
          <w:tcPr>
            <w:tcW w:w="4397" w:type="dxa"/>
            <w:vAlign w:val="bottom"/>
          </w:tcPr>
          <w:p w:rsidR="0003382D" w:rsidRPr="00987379" w:rsidRDefault="00A040AD">
            <w:pPr>
              <w:rPr>
                <w:rFonts w:ascii="Frutiger for ZKB Light" w:hAnsi="Frutiger for ZKB Light"/>
                <w:noProof/>
                <w:lang w:val="quz-BO"/>
              </w:rPr>
            </w:pPr>
            <w:r w:rsidRPr="00A040AD">
              <w:rPr>
                <w:rFonts w:ascii="Calibri" w:hAnsi="Calibri"/>
                <w:noProof/>
                <w:lang w:val="quz-BO"/>
              </w:rPr>
              <w:fldChar w:fldCharType="begin">
                <w:ffData>
                  <w:name w:val="Text1"/>
                  <w:enabled/>
                  <w:calcOnExit w:val="0"/>
                  <w:textInput/>
                </w:ffData>
              </w:fldChar>
            </w:r>
            <w:r w:rsidRPr="00A040AD">
              <w:rPr>
                <w:rFonts w:ascii="Calibri" w:hAnsi="Calibri"/>
                <w:noProof/>
                <w:lang w:val="quz-BO"/>
              </w:rPr>
              <w:instrText xml:space="preserve"> FORMTEXT </w:instrText>
            </w:r>
            <w:r w:rsidRPr="00A040AD">
              <w:rPr>
                <w:rFonts w:ascii="Calibri" w:hAnsi="Calibri"/>
                <w:noProof/>
                <w:lang w:val="quz-BO"/>
              </w:rPr>
            </w:r>
            <w:r w:rsidRPr="00A040AD">
              <w:rPr>
                <w:rFonts w:ascii="Calibri" w:hAnsi="Calibri"/>
                <w:noProof/>
                <w:lang w:val="quz-BO"/>
              </w:rPr>
              <w:fldChar w:fldCharType="separate"/>
            </w:r>
            <w:r w:rsidRPr="00A040AD">
              <w:rPr>
                <w:rFonts w:ascii="Calibri" w:hAnsi="Calibri"/>
                <w:noProof/>
                <w:lang w:val="quz-BO"/>
              </w:rPr>
              <w:t> </w:t>
            </w:r>
            <w:r w:rsidRPr="00A040AD">
              <w:rPr>
                <w:rFonts w:ascii="Calibri" w:hAnsi="Calibri"/>
                <w:noProof/>
                <w:lang w:val="quz-BO"/>
              </w:rPr>
              <w:t> </w:t>
            </w:r>
            <w:r w:rsidRPr="00A040AD">
              <w:rPr>
                <w:rFonts w:ascii="Calibri" w:hAnsi="Calibri"/>
                <w:noProof/>
                <w:lang w:val="quz-BO"/>
              </w:rPr>
              <w:t> </w:t>
            </w:r>
            <w:r w:rsidRPr="00A040AD">
              <w:rPr>
                <w:rFonts w:ascii="Calibri" w:hAnsi="Calibri"/>
                <w:noProof/>
                <w:lang w:val="quz-BO"/>
              </w:rPr>
              <w:t> </w:t>
            </w:r>
            <w:r w:rsidRPr="00A040AD">
              <w:rPr>
                <w:rFonts w:ascii="Calibri" w:hAnsi="Calibri"/>
                <w:noProof/>
                <w:lang w:val="quz-BO"/>
              </w:rPr>
              <w:t> </w:t>
            </w:r>
            <w:r w:rsidRPr="00A040AD">
              <w:rPr>
                <w:rFonts w:ascii="Calibri" w:hAnsi="Calibri"/>
                <w:noProof/>
                <w:lang w:val="quz-BO"/>
              </w:rPr>
              <w:fldChar w:fldCharType="end"/>
            </w:r>
          </w:p>
        </w:tc>
      </w:tr>
      <w:tr w:rsidR="0003382D" w:rsidRPr="00987379" w:rsidTr="006405A9">
        <w:trPr>
          <w:cantSplit/>
          <w:trHeight w:hRule="exact" w:val="300"/>
        </w:trPr>
        <w:tc>
          <w:tcPr>
            <w:tcW w:w="4397" w:type="dxa"/>
            <w:vAlign w:val="bottom"/>
          </w:tcPr>
          <w:p w:rsidR="0003382D" w:rsidRPr="00987379" w:rsidRDefault="00A040AD">
            <w:pPr>
              <w:rPr>
                <w:rFonts w:ascii="Frutiger for ZKB Light" w:hAnsi="Frutiger for ZKB Light"/>
                <w:noProof/>
                <w:lang w:val="quz-BO"/>
              </w:rPr>
            </w:pPr>
            <w:r w:rsidRPr="00A040AD">
              <w:rPr>
                <w:rFonts w:ascii="Calibri" w:hAnsi="Calibri"/>
                <w:noProof/>
                <w:lang w:val="quz-BO"/>
              </w:rPr>
              <w:fldChar w:fldCharType="begin">
                <w:ffData>
                  <w:name w:val="Text1"/>
                  <w:enabled/>
                  <w:calcOnExit w:val="0"/>
                  <w:textInput/>
                </w:ffData>
              </w:fldChar>
            </w:r>
            <w:r w:rsidRPr="00A040AD">
              <w:rPr>
                <w:rFonts w:ascii="Calibri" w:hAnsi="Calibri"/>
                <w:noProof/>
                <w:lang w:val="quz-BO"/>
              </w:rPr>
              <w:instrText xml:space="preserve"> FORMTEXT </w:instrText>
            </w:r>
            <w:r w:rsidRPr="00A040AD">
              <w:rPr>
                <w:rFonts w:ascii="Calibri" w:hAnsi="Calibri"/>
                <w:noProof/>
                <w:lang w:val="quz-BO"/>
              </w:rPr>
            </w:r>
            <w:r w:rsidRPr="00A040AD">
              <w:rPr>
                <w:rFonts w:ascii="Calibri" w:hAnsi="Calibri"/>
                <w:noProof/>
                <w:lang w:val="quz-BO"/>
              </w:rPr>
              <w:fldChar w:fldCharType="separate"/>
            </w:r>
            <w:r w:rsidRPr="00A040AD">
              <w:rPr>
                <w:rFonts w:ascii="Calibri" w:hAnsi="Calibri"/>
                <w:noProof/>
                <w:lang w:val="quz-BO"/>
              </w:rPr>
              <w:t> </w:t>
            </w:r>
            <w:r w:rsidRPr="00A040AD">
              <w:rPr>
                <w:rFonts w:ascii="Calibri" w:hAnsi="Calibri"/>
                <w:noProof/>
                <w:lang w:val="quz-BO"/>
              </w:rPr>
              <w:t> </w:t>
            </w:r>
            <w:r w:rsidRPr="00A040AD">
              <w:rPr>
                <w:rFonts w:ascii="Calibri" w:hAnsi="Calibri"/>
                <w:noProof/>
                <w:lang w:val="quz-BO"/>
              </w:rPr>
              <w:t> </w:t>
            </w:r>
            <w:r w:rsidRPr="00A040AD">
              <w:rPr>
                <w:rFonts w:ascii="Calibri" w:hAnsi="Calibri"/>
                <w:noProof/>
                <w:lang w:val="quz-BO"/>
              </w:rPr>
              <w:t> </w:t>
            </w:r>
            <w:r w:rsidRPr="00A040AD">
              <w:rPr>
                <w:rFonts w:ascii="Calibri" w:hAnsi="Calibri"/>
                <w:noProof/>
                <w:lang w:val="quz-BO"/>
              </w:rPr>
              <w:t> </w:t>
            </w:r>
            <w:r w:rsidRPr="00A040AD">
              <w:rPr>
                <w:rFonts w:ascii="Calibri" w:hAnsi="Calibri"/>
                <w:noProof/>
                <w:lang w:val="quz-BO"/>
              </w:rPr>
              <w:fldChar w:fldCharType="end"/>
            </w:r>
          </w:p>
        </w:tc>
      </w:tr>
    </w:tbl>
    <w:p w:rsidR="0003382D" w:rsidRPr="00987379" w:rsidRDefault="0003382D">
      <w:pPr>
        <w:rPr>
          <w:rFonts w:ascii="Frutiger for ZKB Light" w:hAnsi="Frutiger for ZKB Light"/>
          <w:noProof/>
          <w:sz w:val="10"/>
          <w:lang w:val="quz-BO"/>
        </w:rPr>
      </w:pPr>
    </w:p>
    <w:p w:rsidR="0003382D" w:rsidRPr="00987379" w:rsidRDefault="0003382D">
      <w:pPr>
        <w:rPr>
          <w:rFonts w:ascii="Frutiger for ZKB Light" w:hAnsi="Frutiger for ZKB Light"/>
          <w:noProof/>
          <w:sz w:val="4"/>
          <w:szCs w:val="14"/>
          <w:lang w:val="quz-BO"/>
        </w:rPr>
      </w:pPr>
    </w:p>
    <w:tbl>
      <w:tblPr>
        <w:tblW w:w="0" w:type="auto"/>
        <w:tblInd w:w="108" w:type="dxa"/>
        <w:tblLook w:val="01E0" w:firstRow="1" w:lastRow="1" w:firstColumn="1" w:lastColumn="1" w:noHBand="0" w:noVBand="0"/>
      </w:tblPr>
      <w:tblGrid>
        <w:gridCol w:w="1701"/>
        <w:gridCol w:w="8594"/>
      </w:tblGrid>
      <w:tr w:rsidR="0003382D" w:rsidRPr="00987379">
        <w:trPr>
          <w:cantSplit/>
        </w:trPr>
        <w:tc>
          <w:tcPr>
            <w:tcW w:w="1701" w:type="dxa"/>
          </w:tcPr>
          <w:p w:rsidR="0003382D" w:rsidRPr="00987379" w:rsidRDefault="00277B7C">
            <w:pPr>
              <w:tabs>
                <w:tab w:val="left" w:pos="1701"/>
              </w:tabs>
              <w:rPr>
                <w:rFonts w:ascii="Frutiger for ZKB Light" w:hAnsi="Frutiger for ZKB Light"/>
                <w:noProof/>
                <w:sz w:val="18"/>
                <w:lang w:val="quz-BO"/>
              </w:rPr>
            </w:pPr>
            <w:r w:rsidRPr="00987379">
              <w:rPr>
                <w:rFonts w:ascii="Frutiger for ZKB Light" w:hAnsi="Frutiger for ZKB Light"/>
                <w:noProof/>
                <w:sz w:val="18"/>
                <w:lang w:val="quz-BO"/>
              </w:rPr>
              <w:t>Ref Nr. / No. Réf.</w:t>
            </w:r>
          </w:p>
        </w:tc>
        <w:tc>
          <w:tcPr>
            <w:tcW w:w="8594" w:type="dxa"/>
            <w:vMerge w:val="restart"/>
            <w:vAlign w:val="center"/>
          </w:tcPr>
          <w:p w:rsidR="0003382D" w:rsidRPr="00987379" w:rsidRDefault="00BE5DB4">
            <w:pPr>
              <w:tabs>
                <w:tab w:val="left" w:pos="1701"/>
              </w:tabs>
              <w:rPr>
                <w:rFonts w:ascii="Frutiger for ZKB Light" w:hAnsi="Frutiger for ZKB Light"/>
                <w:noProof/>
                <w:sz w:val="18"/>
                <w:lang w:val="quz-BO"/>
              </w:rPr>
            </w:pPr>
            <w:r w:rsidRPr="00A040AD">
              <w:rPr>
                <w:rFonts w:ascii="Calibri" w:hAnsi="Calibri"/>
                <w:noProof/>
                <w:lang w:val="quz-BO"/>
              </w:rPr>
              <w:fldChar w:fldCharType="begin">
                <w:ffData>
                  <w:name w:val="Text1"/>
                  <w:enabled/>
                  <w:calcOnExit w:val="0"/>
                  <w:textInput/>
                </w:ffData>
              </w:fldChar>
            </w:r>
            <w:r w:rsidRPr="00A040AD">
              <w:rPr>
                <w:rFonts w:ascii="Calibri" w:hAnsi="Calibri"/>
                <w:noProof/>
                <w:lang w:val="quz-BO"/>
              </w:rPr>
              <w:instrText xml:space="preserve"> FORMTEXT </w:instrText>
            </w:r>
            <w:r w:rsidRPr="00A040AD">
              <w:rPr>
                <w:rFonts w:ascii="Calibri" w:hAnsi="Calibri"/>
                <w:noProof/>
                <w:lang w:val="quz-BO"/>
              </w:rPr>
            </w:r>
            <w:r w:rsidRPr="00A040AD">
              <w:rPr>
                <w:rFonts w:ascii="Calibri" w:hAnsi="Calibri"/>
                <w:noProof/>
                <w:lang w:val="quz-BO"/>
              </w:rPr>
              <w:fldChar w:fldCharType="separate"/>
            </w:r>
            <w:r w:rsidRPr="00A040AD">
              <w:rPr>
                <w:rFonts w:ascii="Calibri" w:hAnsi="Calibri"/>
                <w:noProof/>
                <w:lang w:val="quz-BO"/>
              </w:rPr>
              <w:t> </w:t>
            </w:r>
            <w:r w:rsidRPr="00A040AD">
              <w:rPr>
                <w:rFonts w:ascii="Calibri" w:hAnsi="Calibri"/>
                <w:noProof/>
                <w:lang w:val="quz-BO"/>
              </w:rPr>
              <w:t> </w:t>
            </w:r>
            <w:r w:rsidRPr="00A040AD">
              <w:rPr>
                <w:rFonts w:ascii="Calibri" w:hAnsi="Calibri"/>
                <w:noProof/>
                <w:lang w:val="quz-BO"/>
              </w:rPr>
              <w:t> </w:t>
            </w:r>
            <w:r w:rsidRPr="00A040AD">
              <w:rPr>
                <w:rFonts w:ascii="Calibri" w:hAnsi="Calibri"/>
                <w:noProof/>
                <w:lang w:val="quz-BO"/>
              </w:rPr>
              <w:t> </w:t>
            </w:r>
            <w:r w:rsidRPr="00A040AD">
              <w:rPr>
                <w:rFonts w:ascii="Calibri" w:hAnsi="Calibri"/>
                <w:noProof/>
                <w:lang w:val="quz-BO"/>
              </w:rPr>
              <w:t> </w:t>
            </w:r>
            <w:r w:rsidRPr="00A040AD">
              <w:rPr>
                <w:rFonts w:ascii="Calibri" w:hAnsi="Calibri"/>
                <w:noProof/>
                <w:lang w:val="quz-BO"/>
              </w:rPr>
              <w:fldChar w:fldCharType="end"/>
            </w:r>
          </w:p>
        </w:tc>
      </w:tr>
      <w:tr w:rsidR="0003382D" w:rsidRPr="00987379">
        <w:trPr>
          <w:cantSplit/>
        </w:trPr>
        <w:tc>
          <w:tcPr>
            <w:tcW w:w="1701" w:type="dxa"/>
          </w:tcPr>
          <w:p w:rsidR="0003382D" w:rsidRPr="00987379" w:rsidRDefault="00277B7C">
            <w:pPr>
              <w:tabs>
                <w:tab w:val="left" w:pos="1701"/>
              </w:tabs>
              <w:rPr>
                <w:rFonts w:ascii="Frutiger for ZKB Light" w:hAnsi="Frutiger for ZKB Light"/>
                <w:noProof/>
                <w:sz w:val="18"/>
                <w:lang w:val="quz-BO"/>
              </w:rPr>
            </w:pPr>
            <w:r w:rsidRPr="00987379">
              <w:rPr>
                <w:rFonts w:ascii="Frutiger for ZKB Light" w:hAnsi="Frutiger for ZKB Light"/>
                <w:noProof/>
                <w:sz w:val="18"/>
                <w:lang w:val="quz-BO"/>
              </w:rPr>
              <w:t>N. Rif / Ref. no.</w:t>
            </w:r>
          </w:p>
        </w:tc>
        <w:tc>
          <w:tcPr>
            <w:tcW w:w="8594" w:type="dxa"/>
            <w:vMerge/>
          </w:tcPr>
          <w:p w:rsidR="0003382D" w:rsidRPr="00987379" w:rsidRDefault="0003382D">
            <w:pPr>
              <w:tabs>
                <w:tab w:val="left" w:pos="1701"/>
              </w:tabs>
              <w:rPr>
                <w:rFonts w:ascii="Frutiger for ZKB Light" w:hAnsi="Frutiger for ZKB Light"/>
                <w:noProof/>
                <w:sz w:val="18"/>
                <w:lang w:val="quz-BO"/>
              </w:rPr>
            </w:pPr>
          </w:p>
        </w:tc>
      </w:tr>
    </w:tbl>
    <w:p w:rsidR="0003382D" w:rsidRPr="00987379" w:rsidRDefault="00277B7C">
      <w:pPr>
        <w:rPr>
          <w:rFonts w:ascii="Frutiger for ZKB Light" w:hAnsi="Frutiger for ZKB Light"/>
          <w:noProof/>
          <w:lang w:val="quz-BO"/>
        </w:rPr>
      </w:pPr>
      <w:r w:rsidRPr="00987379">
        <w:rPr>
          <w:rFonts w:ascii="Frutiger for ZKB Light" w:hAnsi="Frutiger for ZKB Light"/>
          <w:noProof/>
          <w:lang w:val="de-CH"/>
        </w:rPr>
        <mc:AlternateContent>
          <mc:Choice Requires="wps">
            <w:drawing>
              <wp:anchor distT="0" distB="0" distL="114300" distR="114300" simplePos="0" relativeHeight="251657216" behindDoc="1" locked="0" layoutInCell="1" allowOverlap="1" wp14:anchorId="5D43288D" wp14:editId="747784EF">
                <wp:simplePos x="0" y="0"/>
                <wp:positionH relativeFrom="column">
                  <wp:posOffset>-24130</wp:posOffset>
                </wp:positionH>
                <wp:positionV relativeFrom="paragraph">
                  <wp:posOffset>78105</wp:posOffset>
                </wp:positionV>
                <wp:extent cx="6667500" cy="6876415"/>
                <wp:effectExtent l="0" t="0" r="0" b="0"/>
                <wp:wrapNone/>
                <wp:docPr id="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0" cy="687641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FE69FF" id="Rectangle 14" o:spid="_x0000_s1026" style="position:absolute;margin-left:-1.9pt;margin-top:6.15pt;width:525pt;height:54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" strokeweight=".25pt"/>
            </w:pict>
          </mc:Fallback>
        </mc:AlternateContent>
      </w:r>
    </w:p>
    <w:tbl>
      <w:tblPr>
        <w:tblW w:w="10206" w:type="dxa"/>
        <w:tblInd w:w="212" w:type="dxa"/>
        <w:tblLayout w:type="fixed"/>
        <w:tblCellMar>
          <w:left w:w="70" w:type="dxa"/>
          <w:right w:w="70" w:type="dxa"/>
        </w:tblCellMar>
        <w:tblLook w:val="0000" w:firstRow="0" w:lastRow="0" w:firstColumn="0" w:lastColumn="0" w:noHBand="0" w:noVBand="0"/>
      </w:tblPr>
      <w:tblGrid>
        <w:gridCol w:w="2548"/>
        <w:gridCol w:w="850"/>
        <w:gridCol w:w="261"/>
        <w:gridCol w:w="261"/>
        <w:gridCol w:w="261"/>
        <w:gridCol w:w="261"/>
        <w:gridCol w:w="231"/>
        <w:gridCol w:w="30"/>
        <w:gridCol w:w="261"/>
        <w:gridCol w:w="135"/>
        <w:gridCol w:w="126"/>
        <w:gridCol w:w="261"/>
        <w:gridCol w:w="179"/>
        <w:gridCol w:w="82"/>
        <w:gridCol w:w="179"/>
        <w:gridCol w:w="82"/>
        <w:gridCol w:w="179"/>
        <w:gridCol w:w="82"/>
        <w:gridCol w:w="179"/>
        <w:gridCol w:w="82"/>
        <w:gridCol w:w="179"/>
        <w:gridCol w:w="82"/>
        <w:gridCol w:w="179"/>
        <w:gridCol w:w="82"/>
        <w:gridCol w:w="261"/>
        <w:gridCol w:w="261"/>
        <w:gridCol w:w="77"/>
        <w:gridCol w:w="184"/>
        <w:gridCol w:w="261"/>
        <w:gridCol w:w="261"/>
        <w:gridCol w:w="261"/>
        <w:gridCol w:w="261"/>
        <w:gridCol w:w="261"/>
        <w:gridCol w:w="261"/>
        <w:gridCol w:w="261"/>
        <w:gridCol w:w="261"/>
        <w:gridCol w:w="261"/>
        <w:gridCol w:w="22"/>
      </w:tblGrid>
      <w:tr w:rsidR="0003382D" w:rsidRPr="00E66476">
        <w:tc>
          <w:tcPr>
            <w:tcW w:w="2548" w:type="dxa"/>
          </w:tcPr>
          <w:p w:rsidR="0003382D" w:rsidRPr="00987379" w:rsidRDefault="00277B7C" w:rsidP="00CD7211">
            <w:pPr>
              <w:rPr>
                <w:rFonts w:ascii="Frutiger for ZKB Light" w:hAnsi="Frutiger for ZKB Light"/>
                <w:b/>
                <w:noProof/>
                <w:sz w:val="18"/>
                <w:lang w:val="quz-BO"/>
              </w:rPr>
            </w:pPr>
            <w:r w:rsidRPr="00987379">
              <w:rPr>
                <w:rFonts w:ascii="Frutiger for ZKB Light" w:hAnsi="Frutiger for ZKB Light"/>
                <w:b/>
                <w:noProof/>
                <w:sz w:val="18"/>
                <w:lang w:val="quz-BO"/>
              </w:rPr>
              <w:t>Belastungsermächtigung</w:t>
            </w:r>
            <w:r w:rsidR="00CD7211">
              <w:rPr>
                <w:rFonts w:ascii="Frutiger for ZKB Light" w:hAnsi="Frutiger for ZKB Light"/>
                <w:b/>
                <w:noProof/>
                <w:sz w:val="18"/>
                <w:lang w:val="quz-BO"/>
              </w:rPr>
              <w:t xml:space="preserve"> </w:t>
            </w:r>
            <w:r w:rsidRPr="00987379">
              <w:rPr>
                <w:rFonts w:ascii="Frutiger for ZKB Light" w:hAnsi="Frutiger for ZKB Light"/>
                <w:b/>
                <w:noProof/>
                <w:sz w:val="18"/>
                <w:lang w:val="quz-BO"/>
              </w:rPr>
              <w:t>mit Widerspruchsrecht</w:t>
            </w:r>
          </w:p>
        </w:tc>
        <w:tc>
          <w:tcPr>
            <w:tcW w:w="2551" w:type="dxa"/>
            <w:gridSpan w:val="9"/>
          </w:tcPr>
          <w:p w:rsidR="0003382D" w:rsidRPr="00987379" w:rsidRDefault="00277B7C" w:rsidP="00CD7211">
            <w:pPr>
              <w:rPr>
                <w:rFonts w:ascii="Frutiger for ZKB Light" w:hAnsi="Frutiger for ZKB Light"/>
                <w:b/>
                <w:noProof/>
                <w:sz w:val="18"/>
                <w:lang w:val="quz-BO"/>
              </w:rPr>
            </w:pPr>
            <w:r w:rsidRPr="00987379">
              <w:rPr>
                <w:rFonts w:ascii="Frutiger for ZKB Light" w:hAnsi="Frutiger for ZKB Light"/>
                <w:b/>
                <w:noProof/>
                <w:sz w:val="18"/>
                <w:lang w:val="quz-BO"/>
              </w:rPr>
              <w:t>Autorisation de débit avec</w:t>
            </w:r>
            <w:r w:rsidR="00CD7211">
              <w:rPr>
                <w:rFonts w:ascii="Frutiger for ZKB Light" w:hAnsi="Frutiger for ZKB Light"/>
                <w:b/>
                <w:noProof/>
                <w:sz w:val="18"/>
                <w:lang w:val="quz-BO"/>
              </w:rPr>
              <w:t xml:space="preserve"> </w:t>
            </w:r>
            <w:r w:rsidRPr="00987379">
              <w:rPr>
                <w:rFonts w:ascii="Frutiger for ZKB Light" w:hAnsi="Frutiger for ZKB Light"/>
                <w:b/>
                <w:noProof/>
                <w:sz w:val="18"/>
                <w:lang w:val="quz-BO"/>
              </w:rPr>
              <w:t>droit de contestation</w:t>
            </w:r>
          </w:p>
        </w:tc>
        <w:tc>
          <w:tcPr>
            <w:tcW w:w="2552" w:type="dxa"/>
            <w:gridSpan w:val="17"/>
            <w:vAlign w:val="bottom"/>
          </w:tcPr>
          <w:p w:rsidR="0003382D" w:rsidRPr="00987379" w:rsidRDefault="00277B7C">
            <w:pPr>
              <w:rPr>
                <w:rFonts w:ascii="Frutiger for ZKB Light" w:hAnsi="Frutiger for ZKB Light"/>
                <w:b/>
                <w:noProof/>
                <w:sz w:val="18"/>
                <w:lang w:val="quz-BO"/>
              </w:rPr>
            </w:pPr>
            <w:r w:rsidRPr="00987379">
              <w:rPr>
                <w:rFonts w:ascii="Frutiger for ZKB Light" w:hAnsi="Frutiger for ZKB Light"/>
                <w:b/>
                <w:noProof/>
                <w:sz w:val="18"/>
                <w:lang w:val="quz-BO"/>
              </w:rPr>
              <w:t>Autorizzazione di addebito con diritto di contestazione</w:t>
            </w:r>
          </w:p>
        </w:tc>
        <w:tc>
          <w:tcPr>
            <w:tcW w:w="2555" w:type="dxa"/>
            <w:gridSpan w:val="11"/>
          </w:tcPr>
          <w:p w:rsidR="0003382D" w:rsidRPr="00987379" w:rsidRDefault="00277B7C">
            <w:pPr>
              <w:rPr>
                <w:rFonts w:ascii="Frutiger for ZKB Light" w:hAnsi="Frutiger for ZKB Light"/>
                <w:b/>
                <w:noProof/>
                <w:sz w:val="18"/>
                <w:lang w:val="quz-BO"/>
              </w:rPr>
            </w:pPr>
            <w:r w:rsidRPr="00987379">
              <w:rPr>
                <w:rFonts w:ascii="Frutiger for ZKB Light" w:hAnsi="Frutiger for ZKB Light"/>
                <w:b/>
                <w:noProof/>
                <w:sz w:val="18"/>
                <w:lang w:val="quz-BO"/>
              </w:rPr>
              <w:t>Debit authorization with right of objection</w:t>
            </w:r>
          </w:p>
        </w:tc>
      </w:tr>
      <w:tr w:rsidR="0003382D" w:rsidRPr="00E66476">
        <w:trPr>
          <w:trHeight w:val="57"/>
        </w:trPr>
        <w:tc>
          <w:tcPr>
            <w:tcW w:w="2548" w:type="dxa"/>
          </w:tcPr>
          <w:p w:rsidR="0003382D" w:rsidRPr="00987379" w:rsidRDefault="0003382D">
            <w:pPr>
              <w:pStyle w:val="berschrift4"/>
              <w:tabs>
                <w:tab w:val="clear" w:pos="3261"/>
                <w:tab w:val="left" w:pos="3544"/>
              </w:tabs>
              <w:spacing w:line="180" w:lineRule="atLeast"/>
              <w:rPr>
                <w:rFonts w:ascii="Frutiger for ZKB Light" w:hAnsi="Frutiger for ZKB Light"/>
                <w:noProof/>
                <w:sz w:val="16"/>
                <w:lang w:val="quz-BO"/>
              </w:rPr>
            </w:pPr>
          </w:p>
        </w:tc>
        <w:tc>
          <w:tcPr>
            <w:tcW w:w="2551" w:type="dxa"/>
            <w:gridSpan w:val="9"/>
          </w:tcPr>
          <w:p w:rsidR="0003382D" w:rsidRPr="00987379" w:rsidRDefault="0003382D">
            <w:pPr>
              <w:pStyle w:val="berschrift4"/>
              <w:tabs>
                <w:tab w:val="clear" w:pos="3261"/>
                <w:tab w:val="left" w:pos="3544"/>
              </w:tabs>
              <w:spacing w:line="180" w:lineRule="atLeast"/>
              <w:rPr>
                <w:rFonts w:ascii="Frutiger for ZKB Light" w:hAnsi="Frutiger for ZKB Light"/>
                <w:noProof/>
                <w:sz w:val="16"/>
                <w:lang w:val="quz-BO"/>
              </w:rPr>
            </w:pPr>
          </w:p>
        </w:tc>
        <w:tc>
          <w:tcPr>
            <w:tcW w:w="2552" w:type="dxa"/>
            <w:gridSpan w:val="17"/>
          </w:tcPr>
          <w:p w:rsidR="0003382D" w:rsidRPr="00987379" w:rsidRDefault="0003382D">
            <w:pPr>
              <w:pStyle w:val="berschrift4"/>
              <w:tabs>
                <w:tab w:val="clear" w:pos="3261"/>
                <w:tab w:val="left" w:pos="3544"/>
              </w:tabs>
              <w:spacing w:line="180" w:lineRule="atLeast"/>
              <w:rPr>
                <w:rFonts w:ascii="Frutiger for ZKB Light" w:hAnsi="Frutiger for ZKB Light"/>
                <w:noProof/>
                <w:sz w:val="16"/>
                <w:lang w:val="quz-BO"/>
              </w:rPr>
            </w:pPr>
          </w:p>
        </w:tc>
        <w:tc>
          <w:tcPr>
            <w:tcW w:w="2555" w:type="dxa"/>
            <w:gridSpan w:val="11"/>
          </w:tcPr>
          <w:p w:rsidR="0003382D" w:rsidRPr="00987379" w:rsidRDefault="0003382D">
            <w:pPr>
              <w:pStyle w:val="berschrift4"/>
              <w:tabs>
                <w:tab w:val="clear" w:pos="3261"/>
                <w:tab w:val="left" w:pos="3544"/>
              </w:tabs>
              <w:spacing w:line="180" w:lineRule="atLeast"/>
              <w:rPr>
                <w:rFonts w:ascii="Frutiger for ZKB Light" w:hAnsi="Frutiger for ZKB Light"/>
                <w:noProof/>
                <w:sz w:val="16"/>
                <w:lang w:val="quz-BO"/>
              </w:rPr>
            </w:pPr>
          </w:p>
        </w:tc>
      </w:tr>
      <w:tr w:rsidR="0003382D" w:rsidRPr="00E66476">
        <w:tc>
          <w:tcPr>
            <w:tcW w:w="2548" w:type="dxa"/>
          </w:tcPr>
          <w:p w:rsidR="0003382D" w:rsidRPr="00987379" w:rsidRDefault="00277B7C">
            <w:pPr>
              <w:rPr>
                <w:rFonts w:ascii="Frutiger for ZKB Light" w:hAnsi="Frutiger for ZKB Light"/>
                <w:noProof/>
                <w:sz w:val="16"/>
                <w:szCs w:val="16"/>
                <w:lang w:val="quz-BO"/>
              </w:rPr>
            </w:pPr>
            <w:r w:rsidRPr="00987379">
              <w:rPr>
                <w:rFonts w:ascii="Frutiger for ZKB Light" w:hAnsi="Frutiger for ZKB Light"/>
                <w:noProof/>
                <w:sz w:val="16"/>
                <w:szCs w:val="16"/>
                <w:lang w:val="quz-BO"/>
              </w:rPr>
              <w:t>Hiermit ermächtige ich meine Bank bis auf Widerruf, die ihr von obigem Zahlungsempfän</w:t>
            </w:r>
            <w:r w:rsidRPr="00987379">
              <w:rPr>
                <w:rFonts w:ascii="Frutiger for ZKB Light" w:hAnsi="Frutiger for ZKB Light"/>
                <w:noProof/>
                <w:sz w:val="16"/>
                <w:szCs w:val="16"/>
                <w:lang w:val="quz-BO"/>
              </w:rPr>
              <w:softHyphen/>
              <w:t xml:space="preserve">ger vorgelegten Lastschriften </w:t>
            </w:r>
            <w:r w:rsidRPr="00987379">
              <w:rPr>
                <w:rFonts w:ascii="Frutiger for ZKB Light" w:hAnsi="Frutiger for ZKB Light"/>
                <w:b/>
                <w:noProof/>
                <w:sz w:val="16"/>
                <w:szCs w:val="16"/>
                <w:lang w:val="quz-BO"/>
              </w:rPr>
              <w:t xml:space="preserve">in </w:t>
            </w:r>
            <w:r w:rsidRPr="00987379">
              <w:rPr>
                <w:rFonts w:ascii="Frutiger for ZKB Light" w:hAnsi="Frutiger for ZKB Light"/>
                <w:b/>
                <w:noProof/>
                <w:sz w:val="16"/>
                <w:szCs w:val="16"/>
                <w:lang w:val="quz-BO"/>
              </w:rPr>
              <w:fldChar w:fldCharType="begin"/>
            </w:r>
            <w:r w:rsidRPr="00987379">
              <w:rPr>
                <w:rFonts w:ascii="Frutiger for ZKB Light" w:hAnsi="Frutiger for ZKB Light"/>
                <w:b/>
                <w:noProof/>
                <w:sz w:val="16"/>
                <w:szCs w:val="16"/>
                <w:lang w:val="quz-BO"/>
              </w:rPr>
              <w:instrText xml:space="preserve"> MERGEFIELD limite_währung </w:instrText>
            </w:r>
            <w:r w:rsidRPr="00987379">
              <w:rPr>
                <w:rFonts w:ascii="Frutiger for ZKB Light" w:hAnsi="Frutiger for ZKB Light"/>
                <w:b/>
                <w:noProof/>
                <w:sz w:val="16"/>
                <w:szCs w:val="16"/>
                <w:lang w:val="quz-BO"/>
              </w:rPr>
              <w:fldChar w:fldCharType="separate"/>
            </w:r>
            <w:r w:rsidR="00984C61">
              <w:rPr>
                <w:rFonts w:ascii="Frutiger for ZKB Light" w:hAnsi="Frutiger for ZKB Light"/>
                <w:b/>
                <w:noProof/>
                <w:sz w:val="16"/>
                <w:szCs w:val="16"/>
                <w:lang w:val="quz-BO"/>
              </w:rPr>
              <w:t>«limite_währung»</w:t>
            </w:r>
            <w:r w:rsidRPr="00987379">
              <w:rPr>
                <w:rFonts w:ascii="Frutiger for ZKB Light" w:hAnsi="Frutiger for ZKB Light"/>
                <w:b/>
                <w:noProof/>
                <w:sz w:val="16"/>
                <w:szCs w:val="16"/>
                <w:lang w:val="quz-BO"/>
              </w:rPr>
              <w:fldChar w:fldCharType="end"/>
            </w:r>
            <w:r w:rsidRPr="00987379">
              <w:rPr>
                <w:rFonts w:ascii="Frutiger for ZKB Light" w:hAnsi="Frutiger for ZKB Light"/>
                <w:b/>
                <w:noProof/>
                <w:sz w:val="16"/>
                <w:szCs w:val="16"/>
                <w:lang w:val="quz-BO"/>
              </w:rPr>
              <w:t xml:space="preserve"> </w:t>
            </w:r>
            <w:r w:rsidRPr="00987379">
              <w:rPr>
                <w:rFonts w:ascii="Frutiger for ZKB Light" w:hAnsi="Frutiger for ZKB Light"/>
                <w:noProof/>
                <w:sz w:val="16"/>
                <w:szCs w:val="16"/>
                <w:lang w:val="quz-BO"/>
              </w:rPr>
              <w:t>meinem Konto zu belasten.</w:t>
            </w:r>
          </w:p>
        </w:tc>
        <w:tc>
          <w:tcPr>
            <w:tcW w:w="2551" w:type="dxa"/>
            <w:gridSpan w:val="9"/>
          </w:tcPr>
          <w:p w:rsidR="0003382D" w:rsidRPr="00987379" w:rsidRDefault="00277B7C" w:rsidP="00CD7211">
            <w:pPr>
              <w:rPr>
                <w:rFonts w:ascii="Frutiger for ZKB Light" w:hAnsi="Frutiger for ZKB Light"/>
                <w:noProof/>
                <w:sz w:val="16"/>
                <w:szCs w:val="16"/>
                <w:lang w:val="quz-BO"/>
              </w:rPr>
            </w:pPr>
            <w:r w:rsidRPr="00987379">
              <w:rPr>
                <w:rFonts w:ascii="Frutiger for ZKB Light" w:hAnsi="Frutiger for ZKB Light"/>
                <w:noProof/>
                <w:sz w:val="16"/>
                <w:szCs w:val="16"/>
                <w:lang w:val="quz-BO"/>
              </w:rPr>
              <w:t>Par la présente j’autorise ma banque, sous réserve de révocation, à débiter sur mon compte les recouvre</w:t>
            </w:r>
            <w:r w:rsidRPr="00987379">
              <w:rPr>
                <w:rFonts w:ascii="Frutiger for ZKB Light" w:hAnsi="Frutiger for ZKB Light"/>
                <w:noProof/>
                <w:sz w:val="16"/>
                <w:szCs w:val="16"/>
                <w:lang w:val="quz-BO"/>
              </w:rPr>
              <w:softHyphen/>
              <w:t xml:space="preserve">ments directs </w:t>
            </w:r>
            <w:r w:rsidRPr="00987379">
              <w:rPr>
                <w:rFonts w:ascii="Frutiger for ZKB Light" w:hAnsi="Frutiger for ZKB Light"/>
                <w:b/>
                <w:noProof/>
                <w:sz w:val="16"/>
                <w:szCs w:val="16"/>
                <w:lang w:val="quz-BO"/>
              </w:rPr>
              <w:t xml:space="preserve">en </w:t>
            </w:r>
            <w:r w:rsidRPr="00987379">
              <w:rPr>
                <w:rFonts w:ascii="Frutiger for ZKB Light" w:hAnsi="Frutiger for ZKB Light"/>
                <w:b/>
                <w:noProof/>
                <w:sz w:val="16"/>
                <w:szCs w:val="16"/>
                <w:lang w:val="quz-BO"/>
              </w:rPr>
              <w:fldChar w:fldCharType="begin"/>
            </w:r>
            <w:r w:rsidRPr="00987379">
              <w:rPr>
                <w:rFonts w:ascii="Frutiger for ZKB Light" w:hAnsi="Frutiger for ZKB Light"/>
                <w:b/>
                <w:noProof/>
                <w:sz w:val="16"/>
                <w:szCs w:val="16"/>
                <w:lang w:val="quz-BO"/>
              </w:rPr>
              <w:instrText xml:space="preserve"> MERGEFIELD limite_währung </w:instrText>
            </w:r>
            <w:r w:rsidRPr="00987379">
              <w:rPr>
                <w:rFonts w:ascii="Frutiger for ZKB Light" w:hAnsi="Frutiger for ZKB Light"/>
                <w:b/>
                <w:noProof/>
                <w:sz w:val="16"/>
                <w:szCs w:val="16"/>
                <w:lang w:val="quz-BO"/>
              </w:rPr>
              <w:fldChar w:fldCharType="separate"/>
            </w:r>
            <w:r w:rsidR="00984C61">
              <w:rPr>
                <w:rFonts w:ascii="Frutiger for ZKB Light" w:hAnsi="Frutiger for ZKB Light"/>
                <w:b/>
                <w:noProof/>
                <w:sz w:val="16"/>
                <w:szCs w:val="16"/>
                <w:lang w:val="quz-BO"/>
              </w:rPr>
              <w:t>«limite_währung»</w:t>
            </w:r>
            <w:r w:rsidRPr="00987379">
              <w:rPr>
                <w:rFonts w:ascii="Frutiger for ZKB Light" w:hAnsi="Frutiger for ZKB Light"/>
                <w:b/>
                <w:noProof/>
                <w:sz w:val="16"/>
                <w:szCs w:val="16"/>
                <w:lang w:val="quz-BO"/>
              </w:rPr>
              <w:fldChar w:fldCharType="end"/>
            </w:r>
            <w:r w:rsidRPr="00987379">
              <w:rPr>
                <w:rFonts w:ascii="Frutiger for ZKB Light" w:hAnsi="Frutiger for ZKB Light"/>
                <w:b/>
                <w:noProof/>
                <w:sz w:val="16"/>
                <w:szCs w:val="16"/>
                <w:lang w:val="quz-BO"/>
              </w:rPr>
              <w:t xml:space="preserve"> </w:t>
            </w:r>
            <w:r w:rsidRPr="00987379">
              <w:rPr>
                <w:rFonts w:ascii="Frutiger for ZKB Light" w:hAnsi="Frutiger for ZKB Light"/>
                <w:noProof/>
                <w:sz w:val="16"/>
                <w:szCs w:val="16"/>
                <w:lang w:val="quz-BO"/>
              </w:rPr>
              <w:t>émis par le bénéficiaire ci-dessus.</w:t>
            </w:r>
          </w:p>
        </w:tc>
        <w:tc>
          <w:tcPr>
            <w:tcW w:w="2552" w:type="dxa"/>
            <w:gridSpan w:val="17"/>
          </w:tcPr>
          <w:p w:rsidR="0003382D" w:rsidRPr="00987379" w:rsidRDefault="00277B7C" w:rsidP="00CD7211">
            <w:pPr>
              <w:rPr>
                <w:rFonts w:ascii="Frutiger for ZKB Light" w:hAnsi="Frutiger for ZKB Light"/>
                <w:noProof/>
                <w:sz w:val="16"/>
                <w:szCs w:val="16"/>
                <w:lang w:val="quz-BO"/>
              </w:rPr>
            </w:pPr>
            <w:r w:rsidRPr="00987379">
              <w:rPr>
                <w:rFonts w:ascii="Frutiger for ZKB Light" w:hAnsi="Frutiger for ZKB Light"/>
                <w:noProof/>
                <w:sz w:val="16"/>
                <w:szCs w:val="16"/>
                <w:lang w:val="quz-BO"/>
              </w:rPr>
              <w:t xml:space="preserve">Con la presente autorizzo la mia banca revocabilmente ad addebitare sul mio conto gli avvisi di addebito </w:t>
            </w:r>
            <w:r w:rsidRPr="00987379">
              <w:rPr>
                <w:rFonts w:ascii="Frutiger for ZKB Light" w:hAnsi="Frutiger for ZKB Light"/>
                <w:b/>
                <w:noProof/>
                <w:sz w:val="16"/>
                <w:szCs w:val="16"/>
                <w:lang w:val="quz-BO"/>
              </w:rPr>
              <w:t xml:space="preserve">in </w:t>
            </w:r>
            <w:r w:rsidRPr="00987379">
              <w:rPr>
                <w:rFonts w:ascii="Frutiger for ZKB Light" w:hAnsi="Frutiger for ZKB Light"/>
                <w:b/>
                <w:noProof/>
                <w:sz w:val="16"/>
                <w:szCs w:val="16"/>
                <w:lang w:val="quz-BO"/>
              </w:rPr>
              <w:fldChar w:fldCharType="begin"/>
            </w:r>
            <w:r w:rsidRPr="00987379">
              <w:rPr>
                <w:rFonts w:ascii="Frutiger for ZKB Light" w:hAnsi="Frutiger for ZKB Light"/>
                <w:b/>
                <w:noProof/>
                <w:sz w:val="16"/>
                <w:szCs w:val="16"/>
                <w:lang w:val="quz-BO"/>
              </w:rPr>
              <w:instrText xml:space="preserve"> MERGEFIELD limite_währung </w:instrText>
            </w:r>
            <w:r w:rsidRPr="00987379">
              <w:rPr>
                <w:rFonts w:ascii="Frutiger for ZKB Light" w:hAnsi="Frutiger for ZKB Light"/>
                <w:b/>
                <w:noProof/>
                <w:sz w:val="16"/>
                <w:szCs w:val="16"/>
                <w:lang w:val="quz-BO"/>
              </w:rPr>
              <w:fldChar w:fldCharType="separate"/>
            </w:r>
            <w:r w:rsidR="00984C61">
              <w:rPr>
                <w:rFonts w:ascii="Frutiger for ZKB Light" w:hAnsi="Frutiger for ZKB Light"/>
                <w:b/>
                <w:noProof/>
                <w:sz w:val="16"/>
                <w:szCs w:val="16"/>
                <w:lang w:val="quz-BO"/>
              </w:rPr>
              <w:t>«limite_währung»</w:t>
            </w:r>
            <w:r w:rsidRPr="00987379">
              <w:rPr>
                <w:rFonts w:ascii="Frutiger for ZKB Light" w:hAnsi="Frutiger for ZKB Light"/>
                <w:b/>
                <w:noProof/>
                <w:sz w:val="16"/>
                <w:szCs w:val="16"/>
                <w:lang w:val="quz-BO"/>
              </w:rPr>
              <w:fldChar w:fldCharType="end"/>
            </w:r>
            <w:r w:rsidRPr="00987379">
              <w:rPr>
                <w:rFonts w:ascii="Frutiger for ZKB Light" w:hAnsi="Frutiger for ZKB Light"/>
                <w:b/>
                <w:noProof/>
                <w:sz w:val="16"/>
                <w:szCs w:val="16"/>
                <w:lang w:val="quz-BO"/>
              </w:rPr>
              <w:t xml:space="preserve"> </w:t>
            </w:r>
            <w:r w:rsidRPr="00987379">
              <w:rPr>
                <w:rFonts w:ascii="Frutiger for ZKB Light" w:hAnsi="Frutiger for ZKB Light"/>
                <w:noProof/>
                <w:sz w:val="16"/>
                <w:szCs w:val="16"/>
                <w:lang w:val="quz-BO"/>
              </w:rPr>
              <w:t>emessi dal beneficiario summenzionato.</w:t>
            </w:r>
          </w:p>
        </w:tc>
        <w:tc>
          <w:tcPr>
            <w:tcW w:w="2555" w:type="dxa"/>
            <w:gridSpan w:val="11"/>
          </w:tcPr>
          <w:p w:rsidR="0003382D" w:rsidRPr="00987379" w:rsidRDefault="00277B7C" w:rsidP="00CD7211">
            <w:pPr>
              <w:rPr>
                <w:rFonts w:ascii="Frutiger for ZKB Light" w:hAnsi="Frutiger for ZKB Light"/>
                <w:noProof/>
                <w:sz w:val="16"/>
                <w:szCs w:val="16"/>
                <w:lang w:val="quz-BO"/>
              </w:rPr>
            </w:pPr>
            <w:r w:rsidRPr="00987379">
              <w:rPr>
                <w:rFonts w:ascii="Frutiger for ZKB Light" w:hAnsi="Frutiger for ZKB Light"/>
                <w:noProof/>
                <w:sz w:val="16"/>
                <w:szCs w:val="16"/>
                <w:lang w:val="quz-BO"/>
              </w:rPr>
              <w:t xml:space="preserve">I hereby authorize my bank to deduct debits </w:t>
            </w:r>
            <w:r w:rsidRPr="00987379">
              <w:rPr>
                <w:rFonts w:ascii="Frutiger for ZKB Light" w:hAnsi="Frutiger for ZKB Light"/>
                <w:b/>
                <w:noProof/>
                <w:sz w:val="16"/>
                <w:szCs w:val="16"/>
                <w:lang w:val="quz-BO"/>
              </w:rPr>
              <w:t xml:space="preserve">in </w:t>
            </w:r>
            <w:r w:rsidRPr="00987379">
              <w:rPr>
                <w:rFonts w:ascii="Frutiger for ZKB Light" w:hAnsi="Frutiger for ZKB Light"/>
                <w:b/>
                <w:noProof/>
                <w:sz w:val="16"/>
                <w:szCs w:val="16"/>
                <w:lang w:val="quz-BO"/>
              </w:rPr>
              <w:fldChar w:fldCharType="begin"/>
            </w:r>
            <w:r w:rsidRPr="00987379">
              <w:rPr>
                <w:rFonts w:ascii="Frutiger for ZKB Light" w:hAnsi="Frutiger for ZKB Light"/>
                <w:b/>
                <w:noProof/>
                <w:sz w:val="16"/>
                <w:szCs w:val="16"/>
                <w:lang w:val="quz-BO"/>
              </w:rPr>
              <w:instrText xml:space="preserve"> MERGEFIELD limite_währung </w:instrText>
            </w:r>
            <w:r w:rsidRPr="00987379">
              <w:rPr>
                <w:rFonts w:ascii="Frutiger for ZKB Light" w:hAnsi="Frutiger for ZKB Light"/>
                <w:b/>
                <w:noProof/>
                <w:sz w:val="16"/>
                <w:szCs w:val="16"/>
                <w:lang w:val="quz-BO"/>
              </w:rPr>
              <w:fldChar w:fldCharType="separate"/>
            </w:r>
            <w:r w:rsidR="00984C61">
              <w:rPr>
                <w:rFonts w:ascii="Frutiger for ZKB Light" w:hAnsi="Frutiger for ZKB Light"/>
                <w:b/>
                <w:noProof/>
                <w:sz w:val="16"/>
                <w:szCs w:val="16"/>
                <w:lang w:val="quz-BO"/>
              </w:rPr>
              <w:t>«limite_währung»</w:t>
            </w:r>
            <w:r w:rsidRPr="00987379">
              <w:rPr>
                <w:rFonts w:ascii="Frutiger for ZKB Light" w:hAnsi="Frutiger for ZKB Light"/>
                <w:b/>
                <w:noProof/>
                <w:sz w:val="16"/>
                <w:szCs w:val="16"/>
                <w:lang w:val="quz-BO"/>
              </w:rPr>
              <w:fldChar w:fldCharType="end"/>
            </w:r>
            <w:r w:rsidRPr="00987379">
              <w:rPr>
                <w:rFonts w:ascii="Frutiger for ZKB Light" w:hAnsi="Frutiger for ZKB Light"/>
                <w:b/>
                <w:noProof/>
                <w:sz w:val="16"/>
                <w:szCs w:val="16"/>
                <w:lang w:val="quz-BO"/>
              </w:rPr>
              <w:t xml:space="preserve"> </w:t>
            </w:r>
            <w:r w:rsidRPr="00987379">
              <w:rPr>
                <w:rFonts w:ascii="Frutiger for ZKB Light" w:hAnsi="Frutiger for ZKB Light"/>
                <w:noProof/>
                <w:sz w:val="16"/>
                <w:szCs w:val="16"/>
                <w:lang w:val="quz-BO"/>
              </w:rPr>
              <w:t>from the above-listed creditor directly from my account until this authorization is revoked.</w:t>
            </w:r>
          </w:p>
        </w:tc>
      </w:tr>
      <w:tr w:rsidR="0003382D" w:rsidRPr="00E66476">
        <w:tc>
          <w:tcPr>
            <w:tcW w:w="2548" w:type="dxa"/>
          </w:tcPr>
          <w:p w:rsidR="0003382D" w:rsidRPr="00987379" w:rsidRDefault="0003382D">
            <w:pPr>
              <w:spacing w:line="120" w:lineRule="auto"/>
              <w:rPr>
                <w:rFonts w:ascii="Frutiger for ZKB Light" w:hAnsi="Frutiger for ZKB Light"/>
                <w:noProof/>
                <w:lang w:val="quz-BO"/>
              </w:rPr>
            </w:pPr>
          </w:p>
        </w:tc>
        <w:tc>
          <w:tcPr>
            <w:tcW w:w="2551" w:type="dxa"/>
            <w:gridSpan w:val="9"/>
          </w:tcPr>
          <w:p w:rsidR="0003382D" w:rsidRPr="00987379" w:rsidRDefault="0003382D">
            <w:pPr>
              <w:spacing w:line="120" w:lineRule="auto"/>
              <w:rPr>
                <w:rFonts w:ascii="Frutiger for ZKB Light" w:hAnsi="Frutiger for ZKB Light"/>
                <w:noProof/>
                <w:lang w:val="quz-BO"/>
              </w:rPr>
            </w:pPr>
          </w:p>
        </w:tc>
        <w:tc>
          <w:tcPr>
            <w:tcW w:w="2552" w:type="dxa"/>
            <w:gridSpan w:val="17"/>
          </w:tcPr>
          <w:p w:rsidR="0003382D" w:rsidRPr="00987379" w:rsidRDefault="0003382D">
            <w:pPr>
              <w:spacing w:line="120" w:lineRule="auto"/>
              <w:rPr>
                <w:rFonts w:ascii="Frutiger for ZKB Light" w:hAnsi="Frutiger for ZKB Light"/>
                <w:noProof/>
                <w:lang w:val="quz-BO"/>
              </w:rPr>
            </w:pPr>
          </w:p>
        </w:tc>
        <w:tc>
          <w:tcPr>
            <w:tcW w:w="2555" w:type="dxa"/>
            <w:gridSpan w:val="11"/>
          </w:tcPr>
          <w:p w:rsidR="0003382D" w:rsidRPr="00987379" w:rsidRDefault="0003382D">
            <w:pPr>
              <w:spacing w:line="120" w:lineRule="auto"/>
              <w:rPr>
                <w:rFonts w:ascii="Frutiger for ZKB Light" w:hAnsi="Frutiger for ZKB Light"/>
                <w:noProof/>
                <w:lang w:val="quz-BO"/>
              </w:rPr>
            </w:pPr>
          </w:p>
        </w:tc>
      </w:tr>
      <w:tr w:rsidR="0003382D" w:rsidRPr="00987379" w:rsidTr="006405A9">
        <w:tblPrEx>
          <w:tblBorders>
            <w:insideH w:val="single" w:sz="4" w:space="0" w:color="auto"/>
          </w:tblBorders>
        </w:tblPrEx>
        <w:trPr>
          <w:cantSplit/>
        </w:trPr>
        <w:tc>
          <w:tcPr>
            <w:tcW w:w="3398" w:type="dxa"/>
            <w:gridSpan w:val="2"/>
            <w:tcBorders>
              <w:top w:val="nil"/>
              <w:bottom w:val="nil"/>
            </w:tcBorders>
            <w:vAlign w:val="center"/>
          </w:tcPr>
          <w:p w:rsidR="0003382D" w:rsidRPr="00987379" w:rsidRDefault="00277B7C" w:rsidP="006405A9">
            <w:pPr>
              <w:rPr>
                <w:rFonts w:ascii="Frutiger for ZKB Light" w:hAnsi="Frutiger for ZKB Light"/>
                <w:noProof/>
                <w:sz w:val="18"/>
                <w:lang w:val="quz-BO"/>
              </w:rPr>
            </w:pPr>
            <w:r w:rsidRPr="00987379">
              <w:rPr>
                <w:rFonts w:ascii="Frutiger for ZKB Light" w:hAnsi="Frutiger for ZKB Light"/>
                <w:noProof/>
                <w:sz w:val="18"/>
                <w:lang w:val="quz-BO"/>
              </w:rPr>
              <w:t>Bankname / Nom de la banque /</w:t>
            </w:r>
          </w:p>
          <w:p w:rsidR="0003382D" w:rsidRPr="00987379" w:rsidRDefault="00277B7C" w:rsidP="006405A9">
            <w:pPr>
              <w:rPr>
                <w:rFonts w:ascii="Frutiger for ZKB Light" w:hAnsi="Frutiger for ZKB Light"/>
                <w:noProof/>
                <w:sz w:val="18"/>
                <w:lang w:val="quz-BO"/>
              </w:rPr>
            </w:pPr>
            <w:r w:rsidRPr="00987379">
              <w:rPr>
                <w:rFonts w:ascii="Frutiger for ZKB Light" w:hAnsi="Frutiger for ZKB Light"/>
                <w:noProof/>
                <w:sz w:val="18"/>
                <w:lang w:val="quz-BO"/>
              </w:rPr>
              <w:t>Nome della banca / Name of bank</w:t>
            </w:r>
          </w:p>
        </w:tc>
        <w:tc>
          <w:tcPr>
            <w:tcW w:w="6808" w:type="dxa"/>
            <w:gridSpan w:val="36"/>
            <w:tcBorders>
              <w:top w:val="nil"/>
              <w:bottom w:val="single" w:sz="4" w:space="0" w:color="auto"/>
            </w:tcBorders>
            <w:vAlign w:val="center"/>
          </w:tcPr>
          <w:p w:rsidR="0003382D" w:rsidRPr="00987379" w:rsidRDefault="00A040AD" w:rsidP="006405A9">
            <w:pPr>
              <w:rPr>
                <w:rFonts w:ascii="Frutiger for ZKB Light" w:hAnsi="Frutiger for ZKB Light"/>
                <w:noProof/>
                <w:sz w:val="18"/>
                <w:lang w:val="quz-BO"/>
              </w:rPr>
            </w:pPr>
            <w:r w:rsidRPr="00A040AD">
              <w:rPr>
                <w:rFonts w:ascii="Calibri" w:hAnsi="Calibri"/>
                <w:noProof/>
                <w:lang w:val="quz-BO"/>
              </w:rPr>
              <w:fldChar w:fldCharType="begin">
                <w:ffData>
                  <w:name w:val="Text1"/>
                  <w:enabled/>
                  <w:calcOnExit w:val="0"/>
                  <w:textInput/>
                </w:ffData>
              </w:fldChar>
            </w:r>
            <w:r w:rsidRPr="00A040AD">
              <w:rPr>
                <w:rFonts w:ascii="Calibri" w:hAnsi="Calibri"/>
                <w:noProof/>
                <w:lang w:val="quz-BO"/>
              </w:rPr>
              <w:instrText xml:space="preserve"> FORMTEXT </w:instrText>
            </w:r>
            <w:r w:rsidRPr="00A040AD">
              <w:rPr>
                <w:rFonts w:ascii="Calibri" w:hAnsi="Calibri"/>
                <w:noProof/>
                <w:lang w:val="quz-BO"/>
              </w:rPr>
            </w:r>
            <w:r w:rsidRPr="00A040AD">
              <w:rPr>
                <w:rFonts w:ascii="Calibri" w:hAnsi="Calibri"/>
                <w:noProof/>
                <w:lang w:val="quz-BO"/>
              </w:rPr>
              <w:fldChar w:fldCharType="separate"/>
            </w:r>
            <w:r w:rsidRPr="00A040AD">
              <w:rPr>
                <w:rFonts w:ascii="Calibri" w:hAnsi="Calibri"/>
                <w:noProof/>
                <w:lang w:val="quz-BO"/>
              </w:rPr>
              <w:t> </w:t>
            </w:r>
            <w:r w:rsidRPr="00A040AD">
              <w:rPr>
                <w:rFonts w:ascii="Calibri" w:hAnsi="Calibri"/>
                <w:noProof/>
                <w:lang w:val="quz-BO"/>
              </w:rPr>
              <w:t> </w:t>
            </w:r>
            <w:r w:rsidRPr="00A040AD">
              <w:rPr>
                <w:rFonts w:ascii="Calibri" w:hAnsi="Calibri"/>
                <w:noProof/>
                <w:lang w:val="quz-BO"/>
              </w:rPr>
              <w:t> </w:t>
            </w:r>
            <w:r w:rsidRPr="00A040AD">
              <w:rPr>
                <w:rFonts w:ascii="Calibri" w:hAnsi="Calibri"/>
                <w:noProof/>
                <w:lang w:val="quz-BO"/>
              </w:rPr>
              <w:t> </w:t>
            </w:r>
            <w:r w:rsidRPr="00A040AD">
              <w:rPr>
                <w:rFonts w:ascii="Calibri" w:hAnsi="Calibri"/>
                <w:noProof/>
                <w:lang w:val="quz-BO"/>
              </w:rPr>
              <w:t> </w:t>
            </w:r>
            <w:r w:rsidRPr="00A040AD">
              <w:rPr>
                <w:rFonts w:ascii="Calibri" w:hAnsi="Calibri"/>
                <w:noProof/>
                <w:lang w:val="quz-BO"/>
              </w:rPr>
              <w:fldChar w:fldCharType="end"/>
            </w:r>
          </w:p>
        </w:tc>
      </w:tr>
      <w:tr w:rsidR="0003382D" w:rsidRPr="00987379">
        <w:tblPrEx>
          <w:tblBorders>
            <w:insideH w:val="single" w:sz="4" w:space="0" w:color="auto"/>
          </w:tblBorders>
        </w:tblPrEx>
        <w:trPr>
          <w:cantSplit/>
        </w:trPr>
        <w:tc>
          <w:tcPr>
            <w:tcW w:w="10206" w:type="dxa"/>
            <w:gridSpan w:val="38"/>
            <w:tcBorders>
              <w:top w:val="nil"/>
              <w:bottom w:val="nil"/>
            </w:tcBorders>
          </w:tcPr>
          <w:p w:rsidR="0003382D" w:rsidRPr="00987379" w:rsidRDefault="0003382D">
            <w:pPr>
              <w:rPr>
                <w:rFonts w:ascii="Frutiger for ZKB Light" w:hAnsi="Frutiger for ZKB Light"/>
                <w:noProof/>
                <w:sz w:val="14"/>
                <w:lang w:val="quz-BO"/>
              </w:rPr>
            </w:pPr>
          </w:p>
        </w:tc>
      </w:tr>
      <w:tr w:rsidR="0003382D" w:rsidRPr="00987379" w:rsidTr="006405A9">
        <w:tblPrEx>
          <w:tblBorders>
            <w:insideH w:val="single" w:sz="4" w:space="0" w:color="auto"/>
          </w:tblBorders>
        </w:tblPrEx>
        <w:trPr>
          <w:cantSplit/>
        </w:trPr>
        <w:tc>
          <w:tcPr>
            <w:tcW w:w="3398" w:type="dxa"/>
            <w:gridSpan w:val="2"/>
            <w:tcBorders>
              <w:top w:val="nil"/>
              <w:bottom w:val="nil"/>
            </w:tcBorders>
            <w:vAlign w:val="center"/>
          </w:tcPr>
          <w:p w:rsidR="0003382D" w:rsidRPr="00987379" w:rsidRDefault="00277B7C" w:rsidP="006405A9">
            <w:pPr>
              <w:rPr>
                <w:rFonts w:ascii="Frutiger for ZKB Light" w:hAnsi="Frutiger for ZKB Light"/>
                <w:noProof/>
                <w:sz w:val="18"/>
                <w:lang w:val="quz-BO"/>
              </w:rPr>
            </w:pPr>
            <w:r w:rsidRPr="00987379">
              <w:rPr>
                <w:rFonts w:ascii="Frutiger for ZKB Light" w:hAnsi="Frutiger for ZKB Light"/>
                <w:noProof/>
                <w:sz w:val="18"/>
                <w:lang w:val="quz-BO"/>
              </w:rPr>
              <w:t xml:space="preserve">PLZ und Ort / NPA et Lieu / </w:t>
            </w:r>
            <w:r w:rsidRPr="00987379">
              <w:rPr>
                <w:rFonts w:ascii="Frutiger for ZKB Light" w:hAnsi="Frutiger for ZKB Light"/>
                <w:noProof/>
                <w:sz w:val="18"/>
                <w:lang w:val="quz-BO"/>
              </w:rPr>
              <w:br/>
              <w:t xml:space="preserve">NPA e Luogo / Postal code and City </w:t>
            </w:r>
          </w:p>
        </w:tc>
        <w:tc>
          <w:tcPr>
            <w:tcW w:w="6808" w:type="dxa"/>
            <w:gridSpan w:val="36"/>
            <w:tcBorders>
              <w:top w:val="nil"/>
              <w:bottom w:val="single" w:sz="4" w:space="0" w:color="auto"/>
            </w:tcBorders>
            <w:vAlign w:val="center"/>
          </w:tcPr>
          <w:p w:rsidR="0003382D" w:rsidRPr="00987379" w:rsidRDefault="00A040AD" w:rsidP="006405A9">
            <w:pPr>
              <w:rPr>
                <w:rFonts w:ascii="Frutiger for ZKB Light" w:hAnsi="Frutiger for ZKB Light"/>
                <w:noProof/>
                <w:sz w:val="18"/>
                <w:lang w:val="quz-BO"/>
              </w:rPr>
            </w:pPr>
            <w:r w:rsidRPr="00A040AD">
              <w:rPr>
                <w:rFonts w:ascii="Calibri" w:hAnsi="Calibri"/>
                <w:noProof/>
                <w:lang w:val="quz-BO"/>
              </w:rPr>
              <w:fldChar w:fldCharType="begin">
                <w:ffData>
                  <w:name w:val="Text1"/>
                  <w:enabled/>
                  <w:calcOnExit w:val="0"/>
                  <w:textInput/>
                </w:ffData>
              </w:fldChar>
            </w:r>
            <w:r w:rsidRPr="00A040AD">
              <w:rPr>
                <w:rFonts w:ascii="Calibri" w:hAnsi="Calibri"/>
                <w:noProof/>
                <w:lang w:val="quz-BO"/>
              </w:rPr>
              <w:instrText xml:space="preserve"> FORMTEXT </w:instrText>
            </w:r>
            <w:r w:rsidRPr="00A040AD">
              <w:rPr>
                <w:rFonts w:ascii="Calibri" w:hAnsi="Calibri"/>
                <w:noProof/>
                <w:lang w:val="quz-BO"/>
              </w:rPr>
            </w:r>
            <w:r w:rsidRPr="00A040AD">
              <w:rPr>
                <w:rFonts w:ascii="Calibri" w:hAnsi="Calibri"/>
                <w:noProof/>
                <w:lang w:val="quz-BO"/>
              </w:rPr>
              <w:fldChar w:fldCharType="separate"/>
            </w:r>
            <w:r w:rsidRPr="00A040AD">
              <w:rPr>
                <w:rFonts w:ascii="Calibri" w:hAnsi="Calibri"/>
                <w:noProof/>
                <w:lang w:val="quz-BO"/>
              </w:rPr>
              <w:t> </w:t>
            </w:r>
            <w:r w:rsidRPr="00A040AD">
              <w:rPr>
                <w:rFonts w:ascii="Calibri" w:hAnsi="Calibri"/>
                <w:noProof/>
                <w:lang w:val="quz-BO"/>
              </w:rPr>
              <w:t> </w:t>
            </w:r>
            <w:r w:rsidRPr="00A040AD">
              <w:rPr>
                <w:rFonts w:ascii="Calibri" w:hAnsi="Calibri"/>
                <w:noProof/>
                <w:lang w:val="quz-BO"/>
              </w:rPr>
              <w:t> </w:t>
            </w:r>
            <w:r w:rsidRPr="00A040AD">
              <w:rPr>
                <w:rFonts w:ascii="Calibri" w:hAnsi="Calibri"/>
                <w:noProof/>
                <w:lang w:val="quz-BO"/>
              </w:rPr>
              <w:t> </w:t>
            </w:r>
            <w:r w:rsidRPr="00A040AD">
              <w:rPr>
                <w:rFonts w:ascii="Calibri" w:hAnsi="Calibri"/>
                <w:noProof/>
                <w:lang w:val="quz-BO"/>
              </w:rPr>
              <w:t> </w:t>
            </w:r>
            <w:r w:rsidRPr="00A040AD">
              <w:rPr>
                <w:rFonts w:ascii="Calibri" w:hAnsi="Calibri"/>
                <w:noProof/>
                <w:lang w:val="quz-BO"/>
              </w:rPr>
              <w:fldChar w:fldCharType="end"/>
            </w:r>
          </w:p>
        </w:tc>
      </w:tr>
      <w:tr w:rsidR="0003382D" w:rsidRPr="00987379">
        <w:tblPrEx>
          <w:tblBorders>
            <w:insideH w:val="single" w:sz="4" w:space="0" w:color="auto"/>
          </w:tblBorders>
        </w:tblPrEx>
        <w:trPr>
          <w:cantSplit/>
        </w:trPr>
        <w:tc>
          <w:tcPr>
            <w:tcW w:w="10206" w:type="dxa"/>
            <w:gridSpan w:val="38"/>
            <w:tcBorders>
              <w:top w:val="nil"/>
              <w:bottom w:val="nil"/>
            </w:tcBorders>
          </w:tcPr>
          <w:p w:rsidR="0003382D" w:rsidRPr="00987379" w:rsidRDefault="0003382D">
            <w:pPr>
              <w:rPr>
                <w:rFonts w:ascii="Frutiger for ZKB Light" w:hAnsi="Frutiger for ZKB Light"/>
                <w:noProof/>
                <w:sz w:val="14"/>
                <w:lang w:val="quz-BO"/>
              </w:rPr>
            </w:pPr>
          </w:p>
        </w:tc>
      </w:tr>
      <w:tr w:rsidR="0003382D" w:rsidRPr="00987379">
        <w:tblPrEx>
          <w:tblBorders>
            <w:insideH w:val="single" w:sz="4" w:space="0" w:color="auto"/>
          </w:tblBorders>
        </w:tblPrEx>
        <w:trPr>
          <w:gridAfter w:val="36"/>
          <w:wAfter w:w="6808" w:type="dxa"/>
          <w:cantSplit/>
        </w:trPr>
        <w:tc>
          <w:tcPr>
            <w:tcW w:w="3398" w:type="dxa"/>
            <w:gridSpan w:val="2"/>
            <w:tcBorders>
              <w:top w:val="nil"/>
              <w:bottom w:val="nil"/>
            </w:tcBorders>
          </w:tcPr>
          <w:p w:rsidR="0003382D" w:rsidRPr="00987379" w:rsidRDefault="00277B7C">
            <w:pPr>
              <w:rPr>
                <w:rFonts w:ascii="Frutiger for ZKB Light" w:hAnsi="Frutiger for ZKB Light"/>
                <w:noProof/>
                <w:sz w:val="18"/>
                <w:lang w:val="quz-BO"/>
              </w:rPr>
            </w:pPr>
            <w:r w:rsidRPr="00987379">
              <w:rPr>
                <w:rFonts w:ascii="Frutiger for ZKB Light" w:hAnsi="Frutiger for ZKB Light"/>
                <w:noProof/>
                <w:sz w:val="18"/>
                <w:lang w:val="quz-BO"/>
              </w:rPr>
              <w:t xml:space="preserve">IBAN </w:t>
            </w:r>
          </w:p>
        </w:tc>
      </w:tr>
      <w:tr w:rsidR="0003382D" w:rsidRPr="00987379" w:rsidTr="00E66476">
        <w:tblPrEx>
          <w:tblBorders>
            <w:insideH w:val="single" w:sz="4" w:space="0" w:color="auto"/>
          </w:tblBorders>
        </w:tblPrEx>
        <w:trPr>
          <w:gridAfter w:val="1"/>
          <w:wAfter w:w="22" w:type="dxa"/>
          <w:cantSplit/>
          <w:trHeight w:hRule="exact" w:val="227"/>
        </w:trPr>
        <w:tc>
          <w:tcPr>
            <w:tcW w:w="3398" w:type="dxa"/>
            <w:gridSpan w:val="2"/>
            <w:tcBorders>
              <w:top w:val="nil"/>
              <w:bottom w:val="nil"/>
              <w:right w:val="nil"/>
            </w:tcBorders>
          </w:tcPr>
          <w:p w:rsidR="0003382D" w:rsidRPr="00F93660" w:rsidRDefault="00277B7C">
            <w:pPr>
              <w:rPr>
                <w:rFonts w:ascii="Frutiger for ZKB Light" w:hAnsi="Frutiger for ZKB Light"/>
                <w:noProof/>
                <w:sz w:val="18"/>
                <w:lang w:val="quz-BO"/>
              </w:rPr>
            </w:pPr>
            <w:r w:rsidRPr="00F93660">
              <w:rPr>
                <w:rFonts w:ascii="Frutiger for ZKB Light" w:hAnsi="Frutiger for ZKB Light"/>
                <w:noProof/>
                <w:sz w:val="18"/>
                <w:lang w:val="quz-BO"/>
              </w:rPr>
              <w:t>oder / ou / o / or</w:t>
            </w:r>
          </w:p>
        </w:tc>
        <w:tc>
          <w:tcPr>
            <w:tcW w:w="261" w:type="dxa"/>
            <w:tcBorders>
              <w:top w:val="nil"/>
              <w:left w:val="single" w:sz="4" w:space="0" w:color="auto"/>
              <w:bottom w:val="single" w:sz="4" w:space="0" w:color="auto"/>
              <w:right w:val="single" w:sz="4" w:space="0" w:color="auto"/>
            </w:tcBorders>
            <w:vAlign w:val="center"/>
          </w:tcPr>
          <w:p w:rsidR="0003382D" w:rsidRPr="00A040AD" w:rsidRDefault="00277B7C">
            <w:pPr>
              <w:rPr>
                <w:rFonts w:ascii="Calibri" w:hAnsi="Calibri"/>
                <w:noProof/>
                <w:lang w:val="quz-BO"/>
              </w:rPr>
            </w:pPr>
            <w:r w:rsidRPr="00A040AD">
              <w:rPr>
                <w:rFonts w:ascii="Calibri" w:hAnsi="Calibri"/>
                <w:noProof/>
                <w:lang w:val="quz-BO"/>
              </w:rPr>
              <w:fldChar w:fldCharType="begin">
                <w:ffData>
                  <w:name w:val=""/>
                  <w:enabled/>
                  <w:calcOnExit w:val="0"/>
                  <w:textInput>
                    <w:maxLength w:val="1"/>
                  </w:textInput>
                </w:ffData>
              </w:fldChar>
            </w:r>
            <w:r w:rsidRPr="00A040AD">
              <w:rPr>
                <w:rFonts w:ascii="Calibri" w:hAnsi="Calibri"/>
                <w:noProof/>
                <w:lang w:val="quz-BO"/>
              </w:rPr>
              <w:instrText xml:space="preserve"> FORMTEXT </w:instrText>
            </w:r>
            <w:r w:rsidRPr="00A040AD">
              <w:rPr>
                <w:rFonts w:ascii="Calibri" w:hAnsi="Calibri"/>
                <w:noProof/>
                <w:lang w:val="quz-BO"/>
              </w:rPr>
            </w:r>
            <w:r w:rsidRPr="00A040AD">
              <w:rPr>
                <w:rFonts w:ascii="Calibri" w:hAnsi="Calibri"/>
                <w:noProof/>
                <w:lang w:val="quz-BO"/>
              </w:rPr>
              <w:fldChar w:fldCharType="separate"/>
            </w:r>
            <w:r w:rsidR="00A4059E" w:rsidRPr="00A040AD">
              <w:rPr>
                <w:rFonts w:ascii="Calibri" w:hAnsi="Calibri"/>
                <w:noProof/>
                <w:lang w:val="quz-BO"/>
              </w:rPr>
              <w:t> </w:t>
            </w:r>
            <w:r w:rsidRPr="00A040AD">
              <w:rPr>
                <w:rFonts w:ascii="Calibri" w:hAnsi="Calibri"/>
                <w:noProof/>
                <w:lang w:val="quz-BO"/>
              </w:rPr>
              <w:fldChar w:fldCharType="end"/>
            </w:r>
          </w:p>
        </w:tc>
        <w:tc>
          <w:tcPr>
            <w:tcW w:w="261" w:type="dxa"/>
            <w:tcBorders>
              <w:top w:val="nil"/>
              <w:left w:val="single" w:sz="4" w:space="0" w:color="auto"/>
              <w:bottom w:val="single" w:sz="4" w:space="0" w:color="auto"/>
              <w:right w:val="single" w:sz="4" w:space="0" w:color="auto"/>
            </w:tcBorders>
            <w:vAlign w:val="center"/>
          </w:tcPr>
          <w:p w:rsidR="0003382D" w:rsidRPr="00A040AD" w:rsidRDefault="00277B7C">
            <w:pPr>
              <w:rPr>
                <w:rFonts w:ascii="Calibri" w:hAnsi="Calibri"/>
                <w:noProof/>
                <w:lang w:val="quz-BO"/>
              </w:rPr>
            </w:pPr>
            <w:r w:rsidRPr="00A040AD">
              <w:rPr>
                <w:rFonts w:ascii="Calibri" w:hAnsi="Calibri"/>
                <w:noProof/>
                <w:lang w:val="quz-BO"/>
              </w:rPr>
              <w:fldChar w:fldCharType="begin">
                <w:ffData>
                  <w:name w:val=""/>
                  <w:enabled/>
                  <w:calcOnExit w:val="0"/>
                  <w:textInput>
                    <w:maxLength w:val="1"/>
                  </w:textInput>
                </w:ffData>
              </w:fldChar>
            </w:r>
            <w:r w:rsidRPr="00A040AD">
              <w:rPr>
                <w:rFonts w:ascii="Calibri" w:hAnsi="Calibri"/>
                <w:noProof/>
                <w:lang w:val="quz-BO"/>
              </w:rPr>
              <w:instrText xml:space="preserve"> FORMTEXT </w:instrText>
            </w:r>
            <w:r w:rsidRPr="00A040AD">
              <w:rPr>
                <w:rFonts w:ascii="Calibri" w:hAnsi="Calibri"/>
                <w:noProof/>
                <w:lang w:val="quz-BO"/>
              </w:rPr>
            </w:r>
            <w:r w:rsidRPr="00A040AD">
              <w:rPr>
                <w:rFonts w:ascii="Calibri" w:hAnsi="Calibri"/>
                <w:noProof/>
                <w:lang w:val="quz-BO"/>
              </w:rPr>
              <w:fldChar w:fldCharType="separate"/>
            </w:r>
            <w:r w:rsidR="00A4059E" w:rsidRPr="00A040AD">
              <w:rPr>
                <w:rFonts w:ascii="Calibri" w:hAnsi="Calibri"/>
                <w:noProof/>
                <w:lang w:val="quz-BO"/>
              </w:rPr>
              <w:t> </w:t>
            </w:r>
            <w:r w:rsidRPr="00A040AD">
              <w:rPr>
                <w:rFonts w:ascii="Calibri" w:hAnsi="Calibri"/>
                <w:noProof/>
                <w:lang w:val="quz-BO"/>
              </w:rPr>
              <w:fldChar w:fldCharType="end"/>
            </w:r>
          </w:p>
        </w:tc>
        <w:tc>
          <w:tcPr>
            <w:tcW w:w="261" w:type="dxa"/>
            <w:tcBorders>
              <w:top w:val="nil"/>
              <w:left w:val="single" w:sz="4" w:space="0" w:color="auto"/>
              <w:bottom w:val="single" w:sz="4" w:space="0" w:color="auto"/>
              <w:right w:val="single" w:sz="4" w:space="0" w:color="auto"/>
            </w:tcBorders>
            <w:vAlign w:val="center"/>
          </w:tcPr>
          <w:p w:rsidR="0003382D" w:rsidRPr="00A040AD" w:rsidRDefault="00277B7C">
            <w:pPr>
              <w:rPr>
                <w:rFonts w:ascii="Calibri" w:hAnsi="Calibri"/>
                <w:noProof/>
                <w:lang w:val="quz-BO"/>
              </w:rPr>
            </w:pPr>
            <w:r w:rsidRPr="00A040AD">
              <w:rPr>
                <w:rFonts w:ascii="Calibri" w:hAnsi="Calibri"/>
                <w:noProof/>
                <w:lang w:val="quz-BO"/>
              </w:rPr>
              <w:fldChar w:fldCharType="begin">
                <w:ffData>
                  <w:name w:val=""/>
                  <w:enabled/>
                  <w:calcOnExit w:val="0"/>
                  <w:textInput>
                    <w:maxLength w:val="1"/>
                  </w:textInput>
                </w:ffData>
              </w:fldChar>
            </w:r>
            <w:r w:rsidRPr="00A040AD">
              <w:rPr>
                <w:rFonts w:ascii="Calibri" w:hAnsi="Calibri"/>
                <w:noProof/>
                <w:lang w:val="quz-BO"/>
              </w:rPr>
              <w:instrText xml:space="preserve"> FORMTEXT </w:instrText>
            </w:r>
            <w:r w:rsidRPr="00A040AD">
              <w:rPr>
                <w:rFonts w:ascii="Calibri" w:hAnsi="Calibri"/>
                <w:noProof/>
                <w:lang w:val="quz-BO"/>
              </w:rPr>
            </w:r>
            <w:r w:rsidRPr="00A040AD">
              <w:rPr>
                <w:rFonts w:ascii="Calibri" w:hAnsi="Calibri"/>
                <w:noProof/>
                <w:lang w:val="quz-BO"/>
              </w:rPr>
              <w:fldChar w:fldCharType="separate"/>
            </w:r>
            <w:r w:rsidR="00A4059E" w:rsidRPr="00A040AD">
              <w:rPr>
                <w:rFonts w:ascii="Calibri" w:hAnsi="Calibri"/>
                <w:noProof/>
                <w:lang w:val="quz-BO"/>
              </w:rPr>
              <w:t> </w:t>
            </w:r>
            <w:r w:rsidRPr="00A040AD">
              <w:rPr>
                <w:rFonts w:ascii="Calibri" w:hAnsi="Calibri"/>
                <w:noProof/>
                <w:lang w:val="quz-BO"/>
              </w:rPr>
              <w:fldChar w:fldCharType="end"/>
            </w:r>
          </w:p>
        </w:tc>
        <w:tc>
          <w:tcPr>
            <w:tcW w:w="261" w:type="dxa"/>
            <w:tcBorders>
              <w:top w:val="nil"/>
              <w:left w:val="single" w:sz="4" w:space="0" w:color="auto"/>
              <w:bottom w:val="single" w:sz="4" w:space="0" w:color="auto"/>
              <w:right w:val="single" w:sz="4" w:space="0" w:color="auto"/>
            </w:tcBorders>
            <w:vAlign w:val="center"/>
          </w:tcPr>
          <w:p w:rsidR="0003382D" w:rsidRPr="00A040AD" w:rsidRDefault="00277B7C">
            <w:pPr>
              <w:rPr>
                <w:rFonts w:ascii="Calibri" w:hAnsi="Calibri"/>
                <w:noProof/>
                <w:lang w:val="quz-BO"/>
              </w:rPr>
            </w:pPr>
            <w:r w:rsidRPr="00A040AD">
              <w:rPr>
                <w:rFonts w:ascii="Calibri" w:hAnsi="Calibri"/>
                <w:noProof/>
                <w:lang w:val="quz-BO"/>
              </w:rPr>
              <w:fldChar w:fldCharType="begin">
                <w:ffData>
                  <w:name w:val=""/>
                  <w:enabled/>
                  <w:calcOnExit w:val="0"/>
                  <w:textInput>
                    <w:maxLength w:val="1"/>
                  </w:textInput>
                </w:ffData>
              </w:fldChar>
            </w:r>
            <w:r w:rsidRPr="00A040AD">
              <w:rPr>
                <w:rFonts w:ascii="Calibri" w:hAnsi="Calibri"/>
                <w:noProof/>
                <w:lang w:val="quz-BO"/>
              </w:rPr>
              <w:instrText xml:space="preserve"> FORMTEXT </w:instrText>
            </w:r>
            <w:r w:rsidRPr="00A040AD">
              <w:rPr>
                <w:rFonts w:ascii="Calibri" w:hAnsi="Calibri"/>
                <w:noProof/>
                <w:lang w:val="quz-BO"/>
              </w:rPr>
            </w:r>
            <w:r w:rsidRPr="00A040AD">
              <w:rPr>
                <w:rFonts w:ascii="Calibri" w:hAnsi="Calibri"/>
                <w:noProof/>
                <w:lang w:val="quz-BO"/>
              </w:rPr>
              <w:fldChar w:fldCharType="separate"/>
            </w:r>
            <w:r w:rsidR="00A4059E" w:rsidRPr="00A040AD">
              <w:rPr>
                <w:rFonts w:ascii="Calibri" w:hAnsi="Calibri"/>
                <w:noProof/>
                <w:lang w:val="quz-BO"/>
              </w:rPr>
              <w:t> </w:t>
            </w:r>
            <w:r w:rsidRPr="00A040AD">
              <w:rPr>
                <w:rFonts w:ascii="Calibri" w:hAnsi="Calibri"/>
                <w:noProof/>
                <w:lang w:val="quz-BO"/>
              </w:rPr>
              <w:fldChar w:fldCharType="end"/>
            </w:r>
          </w:p>
        </w:tc>
        <w:tc>
          <w:tcPr>
            <w:tcW w:w="261" w:type="dxa"/>
            <w:gridSpan w:val="2"/>
            <w:tcBorders>
              <w:top w:val="nil"/>
              <w:left w:val="nil"/>
              <w:bottom w:val="nil"/>
              <w:right w:val="nil"/>
            </w:tcBorders>
            <w:vAlign w:val="center"/>
          </w:tcPr>
          <w:p w:rsidR="0003382D" w:rsidRPr="00A040AD" w:rsidRDefault="0003382D">
            <w:pPr>
              <w:rPr>
                <w:rFonts w:ascii="Calibri" w:hAnsi="Calibri"/>
                <w:noProof/>
                <w:lang w:val="quz-BO"/>
              </w:rPr>
            </w:pPr>
          </w:p>
        </w:tc>
        <w:tc>
          <w:tcPr>
            <w:tcW w:w="261" w:type="dxa"/>
            <w:tcBorders>
              <w:top w:val="nil"/>
              <w:left w:val="single" w:sz="4" w:space="0" w:color="auto"/>
              <w:bottom w:val="single" w:sz="4" w:space="0" w:color="auto"/>
              <w:right w:val="single" w:sz="4" w:space="0" w:color="auto"/>
            </w:tcBorders>
            <w:vAlign w:val="center"/>
          </w:tcPr>
          <w:p w:rsidR="0003382D" w:rsidRPr="00A040AD" w:rsidRDefault="00277B7C">
            <w:pPr>
              <w:rPr>
                <w:rFonts w:ascii="Calibri" w:hAnsi="Calibri"/>
                <w:noProof/>
                <w:lang w:val="quz-BO"/>
              </w:rPr>
            </w:pPr>
            <w:r w:rsidRPr="00A040AD">
              <w:rPr>
                <w:rFonts w:ascii="Calibri" w:hAnsi="Calibri"/>
                <w:noProof/>
                <w:lang w:val="quz-BO"/>
              </w:rPr>
              <w:fldChar w:fldCharType="begin">
                <w:ffData>
                  <w:name w:val=""/>
                  <w:enabled/>
                  <w:calcOnExit w:val="0"/>
                  <w:textInput>
                    <w:maxLength w:val="1"/>
                  </w:textInput>
                </w:ffData>
              </w:fldChar>
            </w:r>
            <w:r w:rsidRPr="00A040AD">
              <w:rPr>
                <w:rFonts w:ascii="Calibri" w:hAnsi="Calibri"/>
                <w:noProof/>
                <w:lang w:val="quz-BO"/>
              </w:rPr>
              <w:instrText xml:space="preserve"> FORMTEXT </w:instrText>
            </w:r>
            <w:r w:rsidRPr="00A040AD">
              <w:rPr>
                <w:rFonts w:ascii="Calibri" w:hAnsi="Calibri"/>
                <w:noProof/>
                <w:lang w:val="quz-BO"/>
              </w:rPr>
            </w:r>
            <w:r w:rsidRPr="00A040AD">
              <w:rPr>
                <w:rFonts w:ascii="Calibri" w:hAnsi="Calibri"/>
                <w:noProof/>
                <w:lang w:val="quz-BO"/>
              </w:rPr>
              <w:fldChar w:fldCharType="separate"/>
            </w:r>
            <w:r w:rsidR="00A4059E" w:rsidRPr="00A040AD">
              <w:rPr>
                <w:rFonts w:ascii="Calibri" w:hAnsi="Calibri"/>
                <w:noProof/>
                <w:lang w:val="quz-BO"/>
              </w:rPr>
              <w:t> </w:t>
            </w:r>
            <w:r w:rsidRPr="00A040AD">
              <w:rPr>
                <w:rFonts w:ascii="Calibri" w:hAnsi="Calibri"/>
                <w:noProof/>
                <w:lang w:val="quz-BO"/>
              </w:rPr>
              <w:fldChar w:fldCharType="end"/>
            </w:r>
          </w:p>
        </w:tc>
        <w:tc>
          <w:tcPr>
            <w:tcW w:w="261" w:type="dxa"/>
            <w:gridSpan w:val="2"/>
            <w:tcBorders>
              <w:top w:val="nil"/>
              <w:left w:val="single" w:sz="4" w:space="0" w:color="auto"/>
              <w:bottom w:val="single" w:sz="4" w:space="0" w:color="auto"/>
              <w:right w:val="single" w:sz="4" w:space="0" w:color="auto"/>
            </w:tcBorders>
            <w:vAlign w:val="center"/>
          </w:tcPr>
          <w:p w:rsidR="0003382D" w:rsidRPr="00A040AD" w:rsidRDefault="00277B7C">
            <w:pPr>
              <w:rPr>
                <w:rFonts w:ascii="Calibri" w:hAnsi="Calibri"/>
                <w:noProof/>
                <w:lang w:val="quz-BO"/>
              </w:rPr>
            </w:pPr>
            <w:r w:rsidRPr="00A040AD">
              <w:rPr>
                <w:rFonts w:ascii="Calibri" w:hAnsi="Calibri"/>
                <w:noProof/>
                <w:lang w:val="quz-BO"/>
              </w:rPr>
              <w:fldChar w:fldCharType="begin">
                <w:ffData>
                  <w:name w:val=""/>
                  <w:enabled/>
                  <w:calcOnExit w:val="0"/>
                  <w:textInput>
                    <w:maxLength w:val="1"/>
                  </w:textInput>
                </w:ffData>
              </w:fldChar>
            </w:r>
            <w:r w:rsidRPr="00A040AD">
              <w:rPr>
                <w:rFonts w:ascii="Calibri" w:hAnsi="Calibri"/>
                <w:noProof/>
                <w:lang w:val="quz-BO"/>
              </w:rPr>
              <w:instrText xml:space="preserve"> FORMTEXT </w:instrText>
            </w:r>
            <w:r w:rsidRPr="00A040AD">
              <w:rPr>
                <w:rFonts w:ascii="Calibri" w:hAnsi="Calibri"/>
                <w:noProof/>
                <w:lang w:val="quz-BO"/>
              </w:rPr>
            </w:r>
            <w:r w:rsidRPr="00A040AD">
              <w:rPr>
                <w:rFonts w:ascii="Calibri" w:hAnsi="Calibri"/>
                <w:noProof/>
                <w:lang w:val="quz-BO"/>
              </w:rPr>
              <w:fldChar w:fldCharType="separate"/>
            </w:r>
            <w:r w:rsidR="00A4059E" w:rsidRPr="00A040AD">
              <w:rPr>
                <w:rFonts w:ascii="Calibri" w:hAnsi="Calibri"/>
                <w:noProof/>
                <w:lang w:val="quz-BO"/>
              </w:rPr>
              <w:t> </w:t>
            </w:r>
            <w:r w:rsidRPr="00A040AD">
              <w:rPr>
                <w:rFonts w:ascii="Calibri" w:hAnsi="Calibri"/>
                <w:noProof/>
                <w:lang w:val="quz-BO"/>
              </w:rPr>
              <w:fldChar w:fldCharType="end"/>
            </w:r>
          </w:p>
        </w:tc>
        <w:tc>
          <w:tcPr>
            <w:tcW w:w="261" w:type="dxa"/>
            <w:tcBorders>
              <w:top w:val="nil"/>
              <w:left w:val="single" w:sz="4" w:space="0" w:color="auto"/>
              <w:bottom w:val="single" w:sz="4" w:space="0" w:color="auto"/>
              <w:right w:val="single" w:sz="4" w:space="0" w:color="auto"/>
            </w:tcBorders>
            <w:vAlign w:val="center"/>
          </w:tcPr>
          <w:p w:rsidR="0003382D" w:rsidRPr="00A040AD" w:rsidRDefault="00277B7C">
            <w:pPr>
              <w:rPr>
                <w:rFonts w:ascii="Calibri" w:hAnsi="Calibri"/>
                <w:noProof/>
                <w:lang w:val="quz-BO"/>
              </w:rPr>
            </w:pPr>
            <w:r w:rsidRPr="00A040AD">
              <w:rPr>
                <w:rFonts w:ascii="Calibri" w:hAnsi="Calibri"/>
                <w:noProof/>
                <w:lang w:val="quz-BO"/>
              </w:rPr>
              <w:fldChar w:fldCharType="begin">
                <w:ffData>
                  <w:name w:val=""/>
                  <w:enabled/>
                  <w:calcOnExit w:val="0"/>
                  <w:textInput>
                    <w:maxLength w:val="1"/>
                  </w:textInput>
                </w:ffData>
              </w:fldChar>
            </w:r>
            <w:r w:rsidRPr="00A040AD">
              <w:rPr>
                <w:rFonts w:ascii="Calibri" w:hAnsi="Calibri"/>
                <w:noProof/>
                <w:lang w:val="quz-BO"/>
              </w:rPr>
              <w:instrText xml:space="preserve"> FORMTEXT </w:instrText>
            </w:r>
            <w:r w:rsidRPr="00A040AD">
              <w:rPr>
                <w:rFonts w:ascii="Calibri" w:hAnsi="Calibri"/>
                <w:noProof/>
                <w:lang w:val="quz-BO"/>
              </w:rPr>
            </w:r>
            <w:r w:rsidRPr="00A040AD">
              <w:rPr>
                <w:rFonts w:ascii="Calibri" w:hAnsi="Calibri"/>
                <w:noProof/>
                <w:lang w:val="quz-BO"/>
              </w:rPr>
              <w:fldChar w:fldCharType="separate"/>
            </w:r>
            <w:r w:rsidR="00A4059E" w:rsidRPr="00A040AD">
              <w:rPr>
                <w:rFonts w:ascii="Calibri" w:hAnsi="Calibri"/>
                <w:noProof/>
                <w:lang w:val="quz-BO"/>
              </w:rPr>
              <w:t> </w:t>
            </w:r>
            <w:r w:rsidRPr="00A040AD">
              <w:rPr>
                <w:rFonts w:ascii="Calibri" w:hAnsi="Calibri"/>
                <w:noProof/>
                <w:lang w:val="quz-BO"/>
              </w:rPr>
              <w:fldChar w:fldCharType="end"/>
            </w:r>
          </w:p>
        </w:tc>
        <w:tc>
          <w:tcPr>
            <w:tcW w:w="261" w:type="dxa"/>
            <w:gridSpan w:val="2"/>
            <w:tcBorders>
              <w:top w:val="nil"/>
              <w:left w:val="single" w:sz="4" w:space="0" w:color="auto"/>
              <w:bottom w:val="single" w:sz="4" w:space="0" w:color="auto"/>
              <w:right w:val="single" w:sz="4" w:space="0" w:color="auto"/>
            </w:tcBorders>
            <w:vAlign w:val="center"/>
          </w:tcPr>
          <w:p w:rsidR="0003382D" w:rsidRPr="00A040AD" w:rsidRDefault="00277B7C">
            <w:pPr>
              <w:rPr>
                <w:rFonts w:ascii="Calibri" w:hAnsi="Calibri"/>
                <w:noProof/>
                <w:lang w:val="quz-BO"/>
              </w:rPr>
            </w:pPr>
            <w:r w:rsidRPr="00A040AD">
              <w:rPr>
                <w:rFonts w:ascii="Calibri" w:hAnsi="Calibri"/>
                <w:noProof/>
                <w:lang w:val="quz-BO"/>
              </w:rPr>
              <w:fldChar w:fldCharType="begin">
                <w:ffData>
                  <w:name w:val=""/>
                  <w:enabled/>
                  <w:calcOnExit w:val="0"/>
                  <w:textInput>
                    <w:maxLength w:val="1"/>
                  </w:textInput>
                </w:ffData>
              </w:fldChar>
            </w:r>
            <w:r w:rsidRPr="00A040AD">
              <w:rPr>
                <w:rFonts w:ascii="Calibri" w:hAnsi="Calibri"/>
                <w:noProof/>
                <w:lang w:val="quz-BO"/>
              </w:rPr>
              <w:instrText xml:space="preserve"> FORMTEXT </w:instrText>
            </w:r>
            <w:r w:rsidRPr="00A040AD">
              <w:rPr>
                <w:rFonts w:ascii="Calibri" w:hAnsi="Calibri"/>
                <w:noProof/>
                <w:lang w:val="quz-BO"/>
              </w:rPr>
            </w:r>
            <w:r w:rsidRPr="00A040AD">
              <w:rPr>
                <w:rFonts w:ascii="Calibri" w:hAnsi="Calibri"/>
                <w:noProof/>
                <w:lang w:val="quz-BO"/>
              </w:rPr>
              <w:fldChar w:fldCharType="separate"/>
            </w:r>
            <w:r w:rsidR="00A4059E" w:rsidRPr="00A040AD">
              <w:rPr>
                <w:rFonts w:ascii="Calibri" w:hAnsi="Calibri"/>
                <w:noProof/>
                <w:lang w:val="quz-BO"/>
              </w:rPr>
              <w:t> </w:t>
            </w:r>
            <w:r w:rsidRPr="00A040AD">
              <w:rPr>
                <w:rFonts w:ascii="Calibri" w:hAnsi="Calibri"/>
                <w:noProof/>
                <w:lang w:val="quz-BO"/>
              </w:rPr>
              <w:fldChar w:fldCharType="end"/>
            </w:r>
          </w:p>
        </w:tc>
        <w:tc>
          <w:tcPr>
            <w:tcW w:w="261" w:type="dxa"/>
            <w:gridSpan w:val="2"/>
            <w:tcBorders>
              <w:top w:val="nil"/>
              <w:left w:val="nil"/>
              <w:bottom w:val="nil"/>
              <w:right w:val="nil"/>
            </w:tcBorders>
            <w:vAlign w:val="center"/>
          </w:tcPr>
          <w:p w:rsidR="0003382D" w:rsidRPr="00A040AD" w:rsidRDefault="0003382D">
            <w:pPr>
              <w:rPr>
                <w:rFonts w:ascii="Calibri" w:hAnsi="Calibri"/>
                <w:noProof/>
                <w:lang w:val="quz-BO"/>
              </w:rPr>
            </w:pPr>
          </w:p>
        </w:tc>
        <w:tc>
          <w:tcPr>
            <w:tcW w:w="261" w:type="dxa"/>
            <w:gridSpan w:val="2"/>
            <w:tcBorders>
              <w:top w:val="nil"/>
              <w:left w:val="single" w:sz="4" w:space="0" w:color="auto"/>
              <w:bottom w:val="single" w:sz="4" w:space="0" w:color="auto"/>
              <w:right w:val="single" w:sz="4" w:space="0" w:color="auto"/>
            </w:tcBorders>
            <w:vAlign w:val="center"/>
          </w:tcPr>
          <w:p w:rsidR="0003382D" w:rsidRPr="00A040AD" w:rsidRDefault="00277B7C">
            <w:pPr>
              <w:rPr>
                <w:rFonts w:ascii="Calibri" w:hAnsi="Calibri"/>
                <w:noProof/>
                <w:lang w:val="quz-BO"/>
              </w:rPr>
            </w:pPr>
            <w:r w:rsidRPr="00A040AD">
              <w:rPr>
                <w:rFonts w:ascii="Calibri" w:hAnsi="Calibri"/>
                <w:noProof/>
                <w:lang w:val="quz-BO"/>
              </w:rPr>
              <w:fldChar w:fldCharType="begin">
                <w:ffData>
                  <w:name w:val=""/>
                  <w:enabled/>
                  <w:calcOnExit w:val="0"/>
                  <w:textInput>
                    <w:maxLength w:val="1"/>
                  </w:textInput>
                </w:ffData>
              </w:fldChar>
            </w:r>
            <w:r w:rsidRPr="00A040AD">
              <w:rPr>
                <w:rFonts w:ascii="Calibri" w:hAnsi="Calibri"/>
                <w:noProof/>
                <w:lang w:val="quz-BO"/>
              </w:rPr>
              <w:instrText xml:space="preserve"> FORMTEXT </w:instrText>
            </w:r>
            <w:r w:rsidRPr="00A040AD">
              <w:rPr>
                <w:rFonts w:ascii="Calibri" w:hAnsi="Calibri"/>
                <w:noProof/>
                <w:lang w:val="quz-BO"/>
              </w:rPr>
            </w:r>
            <w:r w:rsidRPr="00A040AD">
              <w:rPr>
                <w:rFonts w:ascii="Calibri" w:hAnsi="Calibri"/>
                <w:noProof/>
                <w:lang w:val="quz-BO"/>
              </w:rPr>
              <w:fldChar w:fldCharType="separate"/>
            </w:r>
            <w:r w:rsidR="00A4059E" w:rsidRPr="00A040AD">
              <w:rPr>
                <w:rFonts w:ascii="Calibri" w:hAnsi="Calibri"/>
                <w:noProof/>
                <w:lang w:val="quz-BO"/>
              </w:rPr>
              <w:t> </w:t>
            </w:r>
            <w:r w:rsidRPr="00A040AD">
              <w:rPr>
                <w:rFonts w:ascii="Calibri" w:hAnsi="Calibri"/>
                <w:noProof/>
                <w:lang w:val="quz-BO"/>
              </w:rPr>
              <w:fldChar w:fldCharType="end"/>
            </w:r>
          </w:p>
        </w:tc>
        <w:tc>
          <w:tcPr>
            <w:tcW w:w="261" w:type="dxa"/>
            <w:gridSpan w:val="2"/>
            <w:tcBorders>
              <w:top w:val="nil"/>
              <w:left w:val="single" w:sz="4" w:space="0" w:color="auto"/>
              <w:bottom w:val="single" w:sz="4" w:space="0" w:color="auto"/>
              <w:right w:val="single" w:sz="4" w:space="0" w:color="auto"/>
            </w:tcBorders>
            <w:vAlign w:val="center"/>
          </w:tcPr>
          <w:p w:rsidR="0003382D" w:rsidRPr="00A040AD" w:rsidRDefault="00277B7C">
            <w:pPr>
              <w:rPr>
                <w:rFonts w:ascii="Calibri" w:hAnsi="Calibri"/>
                <w:noProof/>
                <w:lang w:val="quz-BO"/>
              </w:rPr>
            </w:pPr>
            <w:r w:rsidRPr="00A040AD">
              <w:rPr>
                <w:rFonts w:ascii="Calibri" w:hAnsi="Calibri"/>
                <w:noProof/>
                <w:lang w:val="quz-BO"/>
              </w:rPr>
              <w:fldChar w:fldCharType="begin">
                <w:ffData>
                  <w:name w:val=""/>
                  <w:enabled/>
                  <w:calcOnExit w:val="0"/>
                  <w:textInput>
                    <w:maxLength w:val="1"/>
                  </w:textInput>
                </w:ffData>
              </w:fldChar>
            </w:r>
            <w:r w:rsidRPr="00A040AD">
              <w:rPr>
                <w:rFonts w:ascii="Calibri" w:hAnsi="Calibri"/>
                <w:noProof/>
                <w:lang w:val="quz-BO"/>
              </w:rPr>
              <w:instrText xml:space="preserve"> FORMTEXT </w:instrText>
            </w:r>
            <w:r w:rsidRPr="00A040AD">
              <w:rPr>
                <w:rFonts w:ascii="Calibri" w:hAnsi="Calibri"/>
                <w:noProof/>
                <w:lang w:val="quz-BO"/>
              </w:rPr>
            </w:r>
            <w:r w:rsidRPr="00A040AD">
              <w:rPr>
                <w:rFonts w:ascii="Calibri" w:hAnsi="Calibri"/>
                <w:noProof/>
                <w:lang w:val="quz-BO"/>
              </w:rPr>
              <w:fldChar w:fldCharType="separate"/>
            </w:r>
            <w:r w:rsidR="00A4059E" w:rsidRPr="00A040AD">
              <w:rPr>
                <w:rFonts w:ascii="Calibri" w:hAnsi="Calibri"/>
                <w:noProof/>
                <w:lang w:val="quz-BO"/>
              </w:rPr>
              <w:t> </w:t>
            </w:r>
            <w:r w:rsidRPr="00A040AD">
              <w:rPr>
                <w:rFonts w:ascii="Calibri" w:hAnsi="Calibri"/>
                <w:noProof/>
                <w:lang w:val="quz-BO"/>
              </w:rPr>
              <w:fldChar w:fldCharType="end"/>
            </w:r>
          </w:p>
        </w:tc>
        <w:tc>
          <w:tcPr>
            <w:tcW w:w="261" w:type="dxa"/>
            <w:gridSpan w:val="2"/>
            <w:tcBorders>
              <w:top w:val="nil"/>
              <w:left w:val="single" w:sz="4" w:space="0" w:color="auto"/>
              <w:bottom w:val="single" w:sz="4" w:space="0" w:color="auto"/>
              <w:right w:val="single" w:sz="4" w:space="0" w:color="auto"/>
            </w:tcBorders>
            <w:vAlign w:val="center"/>
          </w:tcPr>
          <w:p w:rsidR="0003382D" w:rsidRPr="00A040AD" w:rsidRDefault="00277B7C">
            <w:pPr>
              <w:rPr>
                <w:rFonts w:ascii="Calibri" w:hAnsi="Calibri"/>
                <w:noProof/>
                <w:lang w:val="quz-BO"/>
              </w:rPr>
            </w:pPr>
            <w:r w:rsidRPr="00A040AD">
              <w:rPr>
                <w:rFonts w:ascii="Calibri" w:hAnsi="Calibri"/>
                <w:noProof/>
                <w:lang w:val="quz-BO"/>
              </w:rPr>
              <w:fldChar w:fldCharType="begin">
                <w:ffData>
                  <w:name w:val=""/>
                  <w:enabled/>
                  <w:calcOnExit w:val="0"/>
                  <w:textInput>
                    <w:maxLength w:val="1"/>
                  </w:textInput>
                </w:ffData>
              </w:fldChar>
            </w:r>
            <w:r w:rsidRPr="00A040AD">
              <w:rPr>
                <w:rFonts w:ascii="Calibri" w:hAnsi="Calibri"/>
                <w:noProof/>
                <w:lang w:val="quz-BO"/>
              </w:rPr>
              <w:instrText xml:space="preserve"> FORMTEXT </w:instrText>
            </w:r>
            <w:r w:rsidRPr="00A040AD">
              <w:rPr>
                <w:rFonts w:ascii="Calibri" w:hAnsi="Calibri"/>
                <w:noProof/>
                <w:lang w:val="quz-BO"/>
              </w:rPr>
            </w:r>
            <w:r w:rsidRPr="00A040AD">
              <w:rPr>
                <w:rFonts w:ascii="Calibri" w:hAnsi="Calibri"/>
                <w:noProof/>
                <w:lang w:val="quz-BO"/>
              </w:rPr>
              <w:fldChar w:fldCharType="separate"/>
            </w:r>
            <w:r w:rsidR="00A4059E" w:rsidRPr="00A040AD">
              <w:rPr>
                <w:rFonts w:ascii="Calibri" w:hAnsi="Calibri"/>
                <w:noProof/>
                <w:lang w:val="quz-BO"/>
              </w:rPr>
              <w:t> </w:t>
            </w:r>
            <w:r w:rsidRPr="00A040AD">
              <w:rPr>
                <w:rFonts w:ascii="Calibri" w:hAnsi="Calibri"/>
                <w:noProof/>
                <w:lang w:val="quz-BO"/>
              </w:rPr>
              <w:fldChar w:fldCharType="end"/>
            </w:r>
          </w:p>
        </w:tc>
        <w:tc>
          <w:tcPr>
            <w:tcW w:w="261" w:type="dxa"/>
            <w:gridSpan w:val="2"/>
            <w:tcBorders>
              <w:top w:val="nil"/>
              <w:left w:val="single" w:sz="4" w:space="0" w:color="auto"/>
              <w:bottom w:val="single" w:sz="4" w:space="0" w:color="auto"/>
              <w:right w:val="single" w:sz="4" w:space="0" w:color="auto"/>
            </w:tcBorders>
            <w:vAlign w:val="center"/>
          </w:tcPr>
          <w:p w:rsidR="0003382D" w:rsidRPr="00A040AD" w:rsidRDefault="00277B7C">
            <w:pPr>
              <w:rPr>
                <w:rFonts w:ascii="Calibri" w:hAnsi="Calibri"/>
                <w:noProof/>
                <w:lang w:val="quz-BO"/>
              </w:rPr>
            </w:pPr>
            <w:r w:rsidRPr="00A040AD">
              <w:rPr>
                <w:rFonts w:ascii="Calibri" w:hAnsi="Calibri"/>
                <w:noProof/>
                <w:lang w:val="quz-BO"/>
              </w:rPr>
              <w:fldChar w:fldCharType="begin">
                <w:ffData>
                  <w:name w:val=""/>
                  <w:enabled/>
                  <w:calcOnExit w:val="0"/>
                  <w:textInput>
                    <w:maxLength w:val="1"/>
                  </w:textInput>
                </w:ffData>
              </w:fldChar>
            </w:r>
            <w:r w:rsidRPr="00A040AD">
              <w:rPr>
                <w:rFonts w:ascii="Calibri" w:hAnsi="Calibri"/>
                <w:noProof/>
                <w:lang w:val="quz-BO"/>
              </w:rPr>
              <w:instrText xml:space="preserve"> FORMTEXT </w:instrText>
            </w:r>
            <w:r w:rsidRPr="00A040AD">
              <w:rPr>
                <w:rFonts w:ascii="Calibri" w:hAnsi="Calibri"/>
                <w:noProof/>
                <w:lang w:val="quz-BO"/>
              </w:rPr>
            </w:r>
            <w:r w:rsidRPr="00A040AD">
              <w:rPr>
                <w:rFonts w:ascii="Calibri" w:hAnsi="Calibri"/>
                <w:noProof/>
                <w:lang w:val="quz-BO"/>
              </w:rPr>
              <w:fldChar w:fldCharType="separate"/>
            </w:r>
            <w:r w:rsidR="00A4059E" w:rsidRPr="00A040AD">
              <w:rPr>
                <w:rFonts w:ascii="Calibri" w:hAnsi="Calibri"/>
                <w:noProof/>
                <w:lang w:val="quz-BO"/>
              </w:rPr>
              <w:t> </w:t>
            </w:r>
            <w:r w:rsidRPr="00A040AD">
              <w:rPr>
                <w:rFonts w:ascii="Calibri" w:hAnsi="Calibri"/>
                <w:noProof/>
                <w:lang w:val="quz-BO"/>
              </w:rPr>
              <w:fldChar w:fldCharType="end"/>
            </w:r>
          </w:p>
        </w:tc>
        <w:tc>
          <w:tcPr>
            <w:tcW w:w="261" w:type="dxa"/>
            <w:tcBorders>
              <w:top w:val="nil"/>
              <w:left w:val="nil"/>
              <w:bottom w:val="nil"/>
              <w:right w:val="nil"/>
            </w:tcBorders>
            <w:vAlign w:val="center"/>
          </w:tcPr>
          <w:p w:rsidR="0003382D" w:rsidRPr="00A040AD" w:rsidRDefault="0003382D">
            <w:pPr>
              <w:rPr>
                <w:rFonts w:ascii="Calibri" w:hAnsi="Calibri"/>
                <w:noProof/>
                <w:lang w:val="quz-BO"/>
              </w:rPr>
            </w:pPr>
          </w:p>
        </w:tc>
        <w:tc>
          <w:tcPr>
            <w:tcW w:w="261" w:type="dxa"/>
            <w:tcBorders>
              <w:top w:val="nil"/>
              <w:left w:val="single" w:sz="4" w:space="0" w:color="auto"/>
              <w:bottom w:val="single" w:sz="4" w:space="0" w:color="auto"/>
              <w:right w:val="single" w:sz="4" w:space="0" w:color="auto"/>
            </w:tcBorders>
            <w:vAlign w:val="center"/>
          </w:tcPr>
          <w:p w:rsidR="0003382D" w:rsidRPr="00A040AD" w:rsidRDefault="00277B7C">
            <w:pPr>
              <w:rPr>
                <w:rFonts w:ascii="Calibri" w:hAnsi="Calibri"/>
                <w:noProof/>
                <w:lang w:val="quz-BO"/>
              </w:rPr>
            </w:pPr>
            <w:r w:rsidRPr="00A040AD">
              <w:rPr>
                <w:rFonts w:ascii="Calibri" w:hAnsi="Calibri"/>
                <w:noProof/>
                <w:lang w:val="quz-BO"/>
              </w:rPr>
              <w:fldChar w:fldCharType="begin">
                <w:ffData>
                  <w:name w:val=""/>
                  <w:enabled/>
                  <w:calcOnExit w:val="0"/>
                  <w:textInput>
                    <w:maxLength w:val="1"/>
                  </w:textInput>
                </w:ffData>
              </w:fldChar>
            </w:r>
            <w:r w:rsidRPr="00A040AD">
              <w:rPr>
                <w:rFonts w:ascii="Calibri" w:hAnsi="Calibri"/>
                <w:noProof/>
                <w:lang w:val="quz-BO"/>
              </w:rPr>
              <w:instrText xml:space="preserve"> FORMTEXT </w:instrText>
            </w:r>
            <w:r w:rsidRPr="00A040AD">
              <w:rPr>
                <w:rFonts w:ascii="Calibri" w:hAnsi="Calibri"/>
                <w:noProof/>
                <w:lang w:val="quz-BO"/>
              </w:rPr>
            </w:r>
            <w:r w:rsidRPr="00A040AD">
              <w:rPr>
                <w:rFonts w:ascii="Calibri" w:hAnsi="Calibri"/>
                <w:noProof/>
                <w:lang w:val="quz-BO"/>
              </w:rPr>
              <w:fldChar w:fldCharType="separate"/>
            </w:r>
            <w:r w:rsidR="00A4059E" w:rsidRPr="00A040AD">
              <w:rPr>
                <w:rFonts w:ascii="Calibri" w:hAnsi="Calibri"/>
                <w:noProof/>
                <w:lang w:val="quz-BO"/>
              </w:rPr>
              <w:t> </w:t>
            </w:r>
            <w:r w:rsidRPr="00A040AD">
              <w:rPr>
                <w:rFonts w:ascii="Calibri" w:hAnsi="Calibri"/>
                <w:noProof/>
                <w:lang w:val="quz-BO"/>
              </w:rPr>
              <w:fldChar w:fldCharType="end"/>
            </w:r>
          </w:p>
        </w:tc>
        <w:tc>
          <w:tcPr>
            <w:tcW w:w="261" w:type="dxa"/>
            <w:gridSpan w:val="2"/>
            <w:tcBorders>
              <w:top w:val="nil"/>
              <w:left w:val="single" w:sz="4" w:space="0" w:color="auto"/>
              <w:bottom w:val="single" w:sz="4" w:space="0" w:color="auto"/>
              <w:right w:val="single" w:sz="4" w:space="0" w:color="auto"/>
            </w:tcBorders>
            <w:vAlign w:val="center"/>
          </w:tcPr>
          <w:p w:rsidR="0003382D" w:rsidRPr="00A040AD" w:rsidRDefault="00277B7C">
            <w:pPr>
              <w:rPr>
                <w:rFonts w:ascii="Calibri" w:hAnsi="Calibri"/>
                <w:noProof/>
                <w:lang w:val="quz-BO"/>
              </w:rPr>
            </w:pPr>
            <w:r w:rsidRPr="00A040AD">
              <w:rPr>
                <w:rFonts w:ascii="Calibri" w:hAnsi="Calibri"/>
                <w:noProof/>
                <w:lang w:val="quz-BO"/>
              </w:rPr>
              <w:fldChar w:fldCharType="begin">
                <w:ffData>
                  <w:name w:val=""/>
                  <w:enabled/>
                  <w:calcOnExit w:val="0"/>
                  <w:textInput>
                    <w:maxLength w:val="1"/>
                  </w:textInput>
                </w:ffData>
              </w:fldChar>
            </w:r>
            <w:r w:rsidRPr="00A040AD">
              <w:rPr>
                <w:rFonts w:ascii="Calibri" w:hAnsi="Calibri"/>
                <w:noProof/>
                <w:lang w:val="quz-BO"/>
              </w:rPr>
              <w:instrText xml:space="preserve"> FORMTEXT </w:instrText>
            </w:r>
            <w:r w:rsidRPr="00A040AD">
              <w:rPr>
                <w:rFonts w:ascii="Calibri" w:hAnsi="Calibri"/>
                <w:noProof/>
                <w:lang w:val="quz-BO"/>
              </w:rPr>
            </w:r>
            <w:r w:rsidRPr="00A040AD">
              <w:rPr>
                <w:rFonts w:ascii="Calibri" w:hAnsi="Calibri"/>
                <w:noProof/>
                <w:lang w:val="quz-BO"/>
              </w:rPr>
              <w:fldChar w:fldCharType="separate"/>
            </w:r>
            <w:r w:rsidR="00A4059E" w:rsidRPr="00A040AD">
              <w:rPr>
                <w:rFonts w:ascii="Calibri" w:hAnsi="Calibri"/>
                <w:noProof/>
                <w:lang w:val="quz-BO"/>
              </w:rPr>
              <w:t> </w:t>
            </w:r>
            <w:r w:rsidRPr="00A040AD">
              <w:rPr>
                <w:rFonts w:ascii="Calibri" w:hAnsi="Calibri"/>
                <w:noProof/>
                <w:lang w:val="quz-BO"/>
              </w:rPr>
              <w:fldChar w:fldCharType="end"/>
            </w:r>
          </w:p>
        </w:tc>
        <w:tc>
          <w:tcPr>
            <w:tcW w:w="261" w:type="dxa"/>
            <w:tcBorders>
              <w:top w:val="nil"/>
              <w:left w:val="single" w:sz="4" w:space="0" w:color="auto"/>
              <w:bottom w:val="single" w:sz="4" w:space="0" w:color="auto"/>
              <w:right w:val="single" w:sz="4" w:space="0" w:color="auto"/>
            </w:tcBorders>
            <w:vAlign w:val="center"/>
          </w:tcPr>
          <w:p w:rsidR="0003382D" w:rsidRPr="00A040AD" w:rsidRDefault="00277B7C">
            <w:pPr>
              <w:rPr>
                <w:rFonts w:ascii="Calibri" w:hAnsi="Calibri"/>
                <w:noProof/>
                <w:lang w:val="quz-BO"/>
              </w:rPr>
            </w:pPr>
            <w:r w:rsidRPr="00A040AD">
              <w:rPr>
                <w:rFonts w:ascii="Calibri" w:hAnsi="Calibri"/>
                <w:noProof/>
                <w:lang w:val="quz-BO"/>
              </w:rPr>
              <w:fldChar w:fldCharType="begin">
                <w:ffData>
                  <w:name w:val=""/>
                  <w:enabled/>
                  <w:calcOnExit w:val="0"/>
                  <w:textInput>
                    <w:maxLength w:val="1"/>
                  </w:textInput>
                </w:ffData>
              </w:fldChar>
            </w:r>
            <w:r w:rsidRPr="00A040AD">
              <w:rPr>
                <w:rFonts w:ascii="Calibri" w:hAnsi="Calibri"/>
                <w:noProof/>
                <w:lang w:val="quz-BO"/>
              </w:rPr>
              <w:instrText xml:space="preserve"> FORMTEXT </w:instrText>
            </w:r>
            <w:r w:rsidRPr="00A040AD">
              <w:rPr>
                <w:rFonts w:ascii="Calibri" w:hAnsi="Calibri"/>
                <w:noProof/>
                <w:lang w:val="quz-BO"/>
              </w:rPr>
            </w:r>
            <w:r w:rsidRPr="00A040AD">
              <w:rPr>
                <w:rFonts w:ascii="Calibri" w:hAnsi="Calibri"/>
                <w:noProof/>
                <w:lang w:val="quz-BO"/>
              </w:rPr>
              <w:fldChar w:fldCharType="separate"/>
            </w:r>
            <w:r w:rsidR="00A4059E" w:rsidRPr="00A040AD">
              <w:rPr>
                <w:rFonts w:ascii="Calibri" w:hAnsi="Calibri"/>
                <w:noProof/>
                <w:lang w:val="quz-BO"/>
              </w:rPr>
              <w:t> </w:t>
            </w:r>
            <w:r w:rsidRPr="00A040AD">
              <w:rPr>
                <w:rFonts w:ascii="Calibri" w:hAnsi="Calibri"/>
                <w:noProof/>
                <w:lang w:val="quz-BO"/>
              </w:rPr>
              <w:fldChar w:fldCharType="end"/>
            </w:r>
          </w:p>
        </w:tc>
        <w:tc>
          <w:tcPr>
            <w:tcW w:w="261" w:type="dxa"/>
            <w:tcBorders>
              <w:top w:val="nil"/>
              <w:left w:val="single" w:sz="4" w:space="0" w:color="auto"/>
              <w:bottom w:val="single" w:sz="4" w:space="0" w:color="auto"/>
              <w:right w:val="single" w:sz="4" w:space="0" w:color="auto"/>
            </w:tcBorders>
            <w:vAlign w:val="center"/>
          </w:tcPr>
          <w:p w:rsidR="0003382D" w:rsidRPr="00A040AD" w:rsidRDefault="00277B7C">
            <w:pPr>
              <w:rPr>
                <w:rFonts w:ascii="Calibri" w:hAnsi="Calibri"/>
                <w:noProof/>
                <w:lang w:val="quz-BO"/>
              </w:rPr>
            </w:pPr>
            <w:r w:rsidRPr="00A040AD">
              <w:rPr>
                <w:rFonts w:ascii="Calibri" w:hAnsi="Calibri"/>
                <w:noProof/>
                <w:lang w:val="quz-BO"/>
              </w:rPr>
              <w:fldChar w:fldCharType="begin">
                <w:ffData>
                  <w:name w:val=""/>
                  <w:enabled/>
                  <w:calcOnExit w:val="0"/>
                  <w:textInput>
                    <w:maxLength w:val="1"/>
                  </w:textInput>
                </w:ffData>
              </w:fldChar>
            </w:r>
            <w:r w:rsidRPr="00A040AD">
              <w:rPr>
                <w:rFonts w:ascii="Calibri" w:hAnsi="Calibri"/>
                <w:noProof/>
                <w:lang w:val="quz-BO"/>
              </w:rPr>
              <w:instrText xml:space="preserve"> FORMTEXT </w:instrText>
            </w:r>
            <w:r w:rsidRPr="00A040AD">
              <w:rPr>
                <w:rFonts w:ascii="Calibri" w:hAnsi="Calibri"/>
                <w:noProof/>
                <w:lang w:val="quz-BO"/>
              </w:rPr>
            </w:r>
            <w:r w:rsidRPr="00A040AD">
              <w:rPr>
                <w:rFonts w:ascii="Calibri" w:hAnsi="Calibri"/>
                <w:noProof/>
                <w:lang w:val="quz-BO"/>
              </w:rPr>
              <w:fldChar w:fldCharType="separate"/>
            </w:r>
            <w:r w:rsidR="00A4059E" w:rsidRPr="00A040AD">
              <w:rPr>
                <w:rFonts w:ascii="Calibri" w:hAnsi="Calibri"/>
                <w:noProof/>
                <w:lang w:val="quz-BO"/>
              </w:rPr>
              <w:t> </w:t>
            </w:r>
            <w:r w:rsidRPr="00A040AD">
              <w:rPr>
                <w:rFonts w:ascii="Calibri" w:hAnsi="Calibri"/>
                <w:noProof/>
                <w:lang w:val="quz-BO"/>
              </w:rPr>
              <w:fldChar w:fldCharType="end"/>
            </w:r>
          </w:p>
        </w:tc>
        <w:tc>
          <w:tcPr>
            <w:tcW w:w="261" w:type="dxa"/>
            <w:tcBorders>
              <w:top w:val="nil"/>
              <w:left w:val="nil"/>
              <w:bottom w:val="nil"/>
              <w:right w:val="nil"/>
            </w:tcBorders>
            <w:vAlign w:val="center"/>
          </w:tcPr>
          <w:p w:rsidR="0003382D" w:rsidRPr="00A040AD" w:rsidRDefault="0003382D">
            <w:pPr>
              <w:rPr>
                <w:rFonts w:ascii="Calibri" w:hAnsi="Calibri"/>
                <w:noProof/>
                <w:lang w:val="quz-BO"/>
              </w:rPr>
            </w:pPr>
          </w:p>
        </w:tc>
        <w:tc>
          <w:tcPr>
            <w:tcW w:w="261" w:type="dxa"/>
            <w:tcBorders>
              <w:top w:val="nil"/>
              <w:left w:val="single" w:sz="4" w:space="0" w:color="auto"/>
              <w:bottom w:val="single" w:sz="4" w:space="0" w:color="auto"/>
              <w:right w:val="single" w:sz="4" w:space="0" w:color="auto"/>
            </w:tcBorders>
            <w:vAlign w:val="center"/>
          </w:tcPr>
          <w:p w:rsidR="0003382D" w:rsidRPr="00A040AD" w:rsidRDefault="00277B7C">
            <w:pPr>
              <w:rPr>
                <w:rFonts w:ascii="Calibri" w:hAnsi="Calibri"/>
                <w:noProof/>
                <w:lang w:val="quz-BO"/>
              </w:rPr>
            </w:pPr>
            <w:r w:rsidRPr="00A040AD">
              <w:rPr>
                <w:rFonts w:ascii="Calibri" w:hAnsi="Calibri"/>
                <w:noProof/>
                <w:lang w:val="quz-BO"/>
              </w:rPr>
              <w:fldChar w:fldCharType="begin">
                <w:ffData>
                  <w:name w:val=""/>
                  <w:enabled/>
                  <w:calcOnExit w:val="0"/>
                  <w:textInput>
                    <w:maxLength w:val="1"/>
                  </w:textInput>
                </w:ffData>
              </w:fldChar>
            </w:r>
            <w:r w:rsidRPr="00A040AD">
              <w:rPr>
                <w:rFonts w:ascii="Calibri" w:hAnsi="Calibri"/>
                <w:noProof/>
                <w:lang w:val="quz-BO"/>
              </w:rPr>
              <w:instrText xml:space="preserve"> FORMTEXT </w:instrText>
            </w:r>
            <w:r w:rsidRPr="00A040AD">
              <w:rPr>
                <w:rFonts w:ascii="Calibri" w:hAnsi="Calibri"/>
                <w:noProof/>
                <w:lang w:val="quz-BO"/>
              </w:rPr>
            </w:r>
            <w:r w:rsidRPr="00A040AD">
              <w:rPr>
                <w:rFonts w:ascii="Calibri" w:hAnsi="Calibri"/>
                <w:noProof/>
                <w:lang w:val="quz-BO"/>
              </w:rPr>
              <w:fldChar w:fldCharType="separate"/>
            </w:r>
            <w:r w:rsidR="00A4059E" w:rsidRPr="00A040AD">
              <w:rPr>
                <w:rFonts w:ascii="Calibri" w:hAnsi="Calibri"/>
                <w:noProof/>
                <w:lang w:val="quz-BO"/>
              </w:rPr>
              <w:t> </w:t>
            </w:r>
            <w:r w:rsidRPr="00A040AD">
              <w:rPr>
                <w:rFonts w:ascii="Calibri" w:hAnsi="Calibri"/>
                <w:noProof/>
                <w:lang w:val="quz-BO"/>
              </w:rPr>
              <w:fldChar w:fldCharType="end"/>
            </w:r>
          </w:p>
        </w:tc>
        <w:tc>
          <w:tcPr>
            <w:tcW w:w="261" w:type="dxa"/>
            <w:tcBorders>
              <w:top w:val="nil"/>
              <w:left w:val="single" w:sz="4" w:space="0" w:color="auto"/>
              <w:bottom w:val="single" w:sz="4" w:space="0" w:color="auto"/>
              <w:right w:val="single" w:sz="4" w:space="0" w:color="auto"/>
            </w:tcBorders>
            <w:vAlign w:val="center"/>
          </w:tcPr>
          <w:p w:rsidR="0003382D" w:rsidRPr="00A040AD" w:rsidRDefault="00277B7C">
            <w:pPr>
              <w:rPr>
                <w:rFonts w:ascii="Calibri" w:hAnsi="Calibri"/>
                <w:noProof/>
                <w:lang w:val="quz-BO"/>
              </w:rPr>
            </w:pPr>
            <w:r w:rsidRPr="00A040AD">
              <w:rPr>
                <w:rFonts w:ascii="Calibri" w:hAnsi="Calibri"/>
                <w:noProof/>
                <w:lang w:val="quz-BO"/>
              </w:rPr>
              <w:fldChar w:fldCharType="begin">
                <w:ffData>
                  <w:name w:val=""/>
                  <w:enabled/>
                  <w:calcOnExit w:val="0"/>
                  <w:textInput>
                    <w:maxLength w:val="1"/>
                  </w:textInput>
                </w:ffData>
              </w:fldChar>
            </w:r>
            <w:r w:rsidRPr="00A040AD">
              <w:rPr>
                <w:rFonts w:ascii="Calibri" w:hAnsi="Calibri"/>
                <w:noProof/>
                <w:lang w:val="quz-BO"/>
              </w:rPr>
              <w:instrText xml:space="preserve"> FORMTEXT </w:instrText>
            </w:r>
            <w:r w:rsidRPr="00A040AD">
              <w:rPr>
                <w:rFonts w:ascii="Calibri" w:hAnsi="Calibri"/>
                <w:noProof/>
                <w:lang w:val="quz-BO"/>
              </w:rPr>
            </w:r>
            <w:r w:rsidRPr="00A040AD">
              <w:rPr>
                <w:rFonts w:ascii="Calibri" w:hAnsi="Calibri"/>
                <w:noProof/>
                <w:lang w:val="quz-BO"/>
              </w:rPr>
              <w:fldChar w:fldCharType="separate"/>
            </w:r>
            <w:r w:rsidR="00A4059E" w:rsidRPr="00A040AD">
              <w:rPr>
                <w:rFonts w:ascii="Calibri" w:hAnsi="Calibri"/>
                <w:noProof/>
                <w:lang w:val="quz-BO"/>
              </w:rPr>
              <w:t> </w:t>
            </w:r>
            <w:r w:rsidRPr="00A040AD">
              <w:rPr>
                <w:rFonts w:ascii="Calibri" w:hAnsi="Calibri"/>
                <w:noProof/>
                <w:lang w:val="quz-BO"/>
              </w:rPr>
              <w:fldChar w:fldCharType="end"/>
            </w:r>
          </w:p>
        </w:tc>
        <w:tc>
          <w:tcPr>
            <w:tcW w:w="261" w:type="dxa"/>
            <w:tcBorders>
              <w:top w:val="nil"/>
              <w:left w:val="single" w:sz="4" w:space="0" w:color="auto"/>
              <w:bottom w:val="single" w:sz="4" w:space="0" w:color="auto"/>
              <w:right w:val="single" w:sz="4" w:space="0" w:color="auto"/>
            </w:tcBorders>
            <w:vAlign w:val="center"/>
          </w:tcPr>
          <w:p w:rsidR="0003382D" w:rsidRPr="00A040AD" w:rsidRDefault="00277B7C">
            <w:pPr>
              <w:rPr>
                <w:rFonts w:ascii="Calibri" w:hAnsi="Calibri"/>
                <w:noProof/>
                <w:lang w:val="quz-BO"/>
              </w:rPr>
            </w:pPr>
            <w:r w:rsidRPr="00A040AD">
              <w:rPr>
                <w:rFonts w:ascii="Calibri" w:hAnsi="Calibri"/>
                <w:noProof/>
                <w:lang w:val="quz-BO"/>
              </w:rPr>
              <w:fldChar w:fldCharType="begin">
                <w:ffData>
                  <w:name w:val=""/>
                  <w:enabled/>
                  <w:calcOnExit w:val="0"/>
                  <w:textInput>
                    <w:maxLength w:val="1"/>
                  </w:textInput>
                </w:ffData>
              </w:fldChar>
            </w:r>
            <w:r w:rsidRPr="00A040AD">
              <w:rPr>
                <w:rFonts w:ascii="Calibri" w:hAnsi="Calibri"/>
                <w:noProof/>
                <w:lang w:val="quz-BO"/>
              </w:rPr>
              <w:instrText xml:space="preserve"> FORMTEXT </w:instrText>
            </w:r>
            <w:r w:rsidRPr="00A040AD">
              <w:rPr>
                <w:rFonts w:ascii="Calibri" w:hAnsi="Calibri"/>
                <w:noProof/>
                <w:lang w:val="quz-BO"/>
              </w:rPr>
            </w:r>
            <w:r w:rsidRPr="00A040AD">
              <w:rPr>
                <w:rFonts w:ascii="Calibri" w:hAnsi="Calibri"/>
                <w:noProof/>
                <w:lang w:val="quz-BO"/>
              </w:rPr>
              <w:fldChar w:fldCharType="separate"/>
            </w:r>
            <w:r w:rsidR="00A4059E" w:rsidRPr="00A040AD">
              <w:rPr>
                <w:rFonts w:ascii="Calibri" w:hAnsi="Calibri"/>
                <w:noProof/>
                <w:lang w:val="quz-BO"/>
              </w:rPr>
              <w:t> </w:t>
            </w:r>
            <w:r w:rsidRPr="00A040AD">
              <w:rPr>
                <w:rFonts w:ascii="Calibri" w:hAnsi="Calibri"/>
                <w:noProof/>
                <w:lang w:val="quz-BO"/>
              </w:rPr>
              <w:fldChar w:fldCharType="end"/>
            </w:r>
          </w:p>
        </w:tc>
        <w:tc>
          <w:tcPr>
            <w:tcW w:w="261" w:type="dxa"/>
            <w:tcBorders>
              <w:top w:val="nil"/>
              <w:left w:val="single" w:sz="4" w:space="0" w:color="auto"/>
              <w:bottom w:val="single" w:sz="4" w:space="0" w:color="auto"/>
              <w:right w:val="single" w:sz="4" w:space="0" w:color="auto"/>
            </w:tcBorders>
            <w:vAlign w:val="center"/>
          </w:tcPr>
          <w:p w:rsidR="0003382D" w:rsidRPr="00A040AD" w:rsidRDefault="00277B7C">
            <w:pPr>
              <w:rPr>
                <w:rFonts w:ascii="Calibri" w:hAnsi="Calibri"/>
                <w:noProof/>
                <w:lang w:val="quz-BO"/>
              </w:rPr>
            </w:pPr>
            <w:r w:rsidRPr="00A040AD">
              <w:rPr>
                <w:rFonts w:ascii="Calibri" w:hAnsi="Calibri"/>
                <w:noProof/>
                <w:lang w:val="quz-BO"/>
              </w:rPr>
              <w:fldChar w:fldCharType="begin">
                <w:ffData>
                  <w:name w:val=""/>
                  <w:enabled/>
                  <w:calcOnExit w:val="0"/>
                  <w:textInput>
                    <w:maxLength w:val="1"/>
                  </w:textInput>
                </w:ffData>
              </w:fldChar>
            </w:r>
            <w:r w:rsidRPr="00A040AD">
              <w:rPr>
                <w:rFonts w:ascii="Calibri" w:hAnsi="Calibri"/>
                <w:noProof/>
                <w:lang w:val="quz-BO"/>
              </w:rPr>
              <w:instrText xml:space="preserve"> FORMTEXT </w:instrText>
            </w:r>
            <w:r w:rsidRPr="00A040AD">
              <w:rPr>
                <w:rFonts w:ascii="Calibri" w:hAnsi="Calibri"/>
                <w:noProof/>
                <w:lang w:val="quz-BO"/>
              </w:rPr>
            </w:r>
            <w:r w:rsidRPr="00A040AD">
              <w:rPr>
                <w:rFonts w:ascii="Calibri" w:hAnsi="Calibri"/>
                <w:noProof/>
                <w:lang w:val="quz-BO"/>
              </w:rPr>
              <w:fldChar w:fldCharType="separate"/>
            </w:r>
            <w:r w:rsidR="00A4059E" w:rsidRPr="00A040AD">
              <w:rPr>
                <w:rFonts w:ascii="Calibri" w:hAnsi="Calibri"/>
                <w:noProof/>
                <w:lang w:val="quz-BO"/>
              </w:rPr>
              <w:t> </w:t>
            </w:r>
            <w:r w:rsidRPr="00A040AD">
              <w:rPr>
                <w:rFonts w:ascii="Calibri" w:hAnsi="Calibri"/>
                <w:noProof/>
                <w:lang w:val="quz-BO"/>
              </w:rPr>
              <w:fldChar w:fldCharType="end"/>
            </w:r>
          </w:p>
        </w:tc>
        <w:tc>
          <w:tcPr>
            <w:tcW w:w="261" w:type="dxa"/>
            <w:tcBorders>
              <w:top w:val="nil"/>
              <w:left w:val="nil"/>
              <w:bottom w:val="nil"/>
              <w:right w:val="nil"/>
            </w:tcBorders>
            <w:vAlign w:val="center"/>
          </w:tcPr>
          <w:p w:rsidR="0003382D" w:rsidRPr="00A040AD" w:rsidRDefault="0003382D">
            <w:pPr>
              <w:rPr>
                <w:rFonts w:ascii="Calibri" w:hAnsi="Calibri"/>
                <w:noProof/>
                <w:lang w:val="quz-BO"/>
              </w:rPr>
            </w:pPr>
          </w:p>
        </w:tc>
        <w:tc>
          <w:tcPr>
            <w:tcW w:w="261" w:type="dxa"/>
            <w:tcBorders>
              <w:top w:val="nil"/>
              <w:left w:val="single" w:sz="4" w:space="0" w:color="auto"/>
              <w:bottom w:val="single" w:sz="4" w:space="0" w:color="auto"/>
              <w:right w:val="single" w:sz="4" w:space="0" w:color="auto"/>
            </w:tcBorders>
            <w:vAlign w:val="center"/>
          </w:tcPr>
          <w:p w:rsidR="0003382D" w:rsidRPr="00A040AD" w:rsidRDefault="00277B7C">
            <w:pPr>
              <w:rPr>
                <w:rFonts w:ascii="Calibri" w:hAnsi="Calibri"/>
                <w:noProof/>
                <w:lang w:val="quz-BO"/>
              </w:rPr>
            </w:pPr>
            <w:r w:rsidRPr="00A040AD">
              <w:rPr>
                <w:rFonts w:ascii="Calibri" w:hAnsi="Calibri"/>
                <w:noProof/>
                <w:lang w:val="quz-BO"/>
              </w:rPr>
              <w:fldChar w:fldCharType="begin">
                <w:ffData>
                  <w:name w:val=""/>
                  <w:enabled/>
                  <w:calcOnExit w:val="0"/>
                  <w:textInput>
                    <w:maxLength w:val="1"/>
                  </w:textInput>
                </w:ffData>
              </w:fldChar>
            </w:r>
            <w:r w:rsidRPr="00A040AD">
              <w:rPr>
                <w:rFonts w:ascii="Calibri" w:hAnsi="Calibri"/>
                <w:noProof/>
                <w:lang w:val="quz-BO"/>
              </w:rPr>
              <w:instrText xml:space="preserve"> FORMTEXT </w:instrText>
            </w:r>
            <w:r w:rsidRPr="00A040AD">
              <w:rPr>
                <w:rFonts w:ascii="Calibri" w:hAnsi="Calibri"/>
                <w:noProof/>
                <w:lang w:val="quz-BO"/>
              </w:rPr>
            </w:r>
            <w:r w:rsidRPr="00A040AD">
              <w:rPr>
                <w:rFonts w:ascii="Calibri" w:hAnsi="Calibri"/>
                <w:noProof/>
                <w:lang w:val="quz-BO"/>
              </w:rPr>
              <w:fldChar w:fldCharType="separate"/>
            </w:r>
            <w:r w:rsidR="00A4059E" w:rsidRPr="00A040AD">
              <w:rPr>
                <w:rFonts w:ascii="Calibri" w:hAnsi="Calibri"/>
                <w:noProof/>
                <w:lang w:val="quz-BO"/>
              </w:rPr>
              <w:t> </w:t>
            </w:r>
            <w:r w:rsidRPr="00A040AD">
              <w:rPr>
                <w:rFonts w:ascii="Calibri" w:hAnsi="Calibri"/>
                <w:noProof/>
                <w:lang w:val="quz-BO"/>
              </w:rPr>
              <w:fldChar w:fldCharType="end"/>
            </w:r>
          </w:p>
        </w:tc>
      </w:tr>
      <w:tr w:rsidR="0003382D" w:rsidRPr="00987379">
        <w:tblPrEx>
          <w:tblBorders>
            <w:insideH w:val="single" w:sz="4" w:space="0" w:color="auto"/>
          </w:tblBorders>
        </w:tblPrEx>
        <w:trPr>
          <w:cantSplit/>
        </w:trPr>
        <w:tc>
          <w:tcPr>
            <w:tcW w:w="10206" w:type="dxa"/>
            <w:gridSpan w:val="38"/>
            <w:tcBorders>
              <w:top w:val="nil"/>
              <w:bottom w:val="nil"/>
            </w:tcBorders>
          </w:tcPr>
          <w:p w:rsidR="0003382D" w:rsidRPr="00987379" w:rsidRDefault="0003382D">
            <w:pPr>
              <w:rPr>
                <w:rFonts w:ascii="Frutiger for ZKB Light" w:hAnsi="Frutiger for ZKB Light"/>
                <w:noProof/>
                <w:sz w:val="14"/>
                <w:lang w:val="quz-BO"/>
              </w:rPr>
            </w:pPr>
          </w:p>
        </w:tc>
      </w:tr>
      <w:tr w:rsidR="0003382D" w:rsidRPr="00987379" w:rsidTr="006405A9">
        <w:tblPrEx>
          <w:tblBorders>
            <w:insideH w:val="single" w:sz="4" w:space="0" w:color="auto"/>
          </w:tblBorders>
        </w:tblPrEx>
        <w:trPr>
          <w:cantSplit/>
        </w:trPr>
        <w:tc>
          <w:tcPr>
            <w:tcW w:w="3398" w:type="dxa"/>
            <w:gridSpan w:val="2"/>
            <w:tcBorders>
              <w:top w:val="nil"/>
              <w:bottom w:val="nil"/>
            </w:tcBorders>
            <w:vAlign w:val="center"/>
          </w:tcPr>
          <w:p w:rsidR="0003382D" w:rsidRPr="00987379" w:rsidRDefault="00277B7C" w:rsidP="006405A9">
            <w:pPr>
              <w:rPr>
                <w:rFonts w:ascii="Frutiger for ZKB Light" w:hAnsi="Frutiger for ZKB Light"/>
                <w:noProof/>
                <w:sz w:val="18"/>
                <w:lang w:val="quz-BO"/>
              </w:rPr>
            </w:pPr>
            <w:r w:rsidRPr="00987379">
              <w:rPr>
                <w:rFonts w:ascii="Frutiger for ZKB Light" w:hAnsi="Frutiger for ZKB Light"/>
                <w:noProof/>
                <w:sz w:val="18"/>
                <w:lang w:val="quz-BO"/>
              </w:rPr>
              <w:t>Konto-Nr. / No de compte /</w:t>
            </w:r>
          </w:p>
          <w:p w:rsidR="0003382D" w:rsidRPr="00987379" w:rsidRDefault="00277B7C" w:rsidP="006405A9">
            <w:pPr>
              <w:rPr>
                <w:rFonts w:ascii="Frutiger for ZKB Light" w:hAnsi="Frutiger for ZKB Light"/>
                <w:noProof/>
                <w:sz w:val="18"/>
                <w:lang w:val="quz-BO"/>
              </w:rPr>
            </w:pPr>
            <w:r w:rsidRPr="00987379">
              <w:rPr>
                <w:rFonts w:ascii="Frutiger for ZKB Light" w:hAnsi="Frutiger for ZKB Light"/>
                <w:noProof/>
                <w:sz w:val="18"/>
                <w:lang w:val="quz-BO"/>
              </w:rPr>
              <w:t>N. di conto / Account no.</w:t>
            </w:r>
          </w:p>
        </w:tc>
        <w:tc>
          <w:tcPr>
            <w:tcW w:w="6808" w:type="dxa"/>
            <w:gridSpan w:val="36"/>
            <w:tcBorders>
              <w:top w:val="nil"/>
              <w:bottom w:val="single" w:sz="4" w:space="0" w:color="auto"/>
            </w:tcBorders>
            <w:vAlign w:val="center"/>
          </w:tcPr>
          <w:p w:rsidR="0003382D" w:rsidRPr="00987379" w:rsidRDefault="00BE5DB4" w:rsidP="006405A9">
            <w:pPr>
              <w:rPr>
                <w:rFonts w:ascii="Frutiger for ZKB Light" w:hAnsi="Frutiger for ZKB Light"/>
                <w:noProof/>
                <w:sz w:val="18"/>
                <w:lang w:val="quz-BO"/>
              </w:rPr>
            </w:pPr>
            <w:r w:rsidRPr="00A040AD">
              <w:rPr>
                <w:rFonts w:ascii="Calibri" w:hAnsi="Calibri"/>
                <w:noProof/>
                <w:lang w:val="quz-BO"/>
              </w:rPr>
              <w:fldChar w:fldCharType="begin">
                <w:ffData>
                  <w:name w:val="Text1"/>
                  <w:enabled/>
                  <w:calcOnExit w:val="0"/>
                  <w:textInput/>
                </w:ffData>
              </w:fldChar>
            </w:r>
            <w:r w:rsidRPr="00A040AD">
              <w:rPr>
                <w:rFonts w:ascii="Calibri" w:hAnsi="Calibri"/>
                <w:noProof/>
                <w:lang w:val="quz-BO"/>
              </w:rPr>
              <w:instrText xml:space="preserve"> FORMTEXT </w:instrText>
            </w:r>
            <w:r w:rsidRPr="00A040AD">
              <w:rPr>
                <w:rFonts w:ascii="Calibri" w:hAnsi="Calibri"/>
                <w:noProof/>
                <w:lang w:val="quz-BO"/>
              </w:rPr>
            </w:r>
            <w:r w:rsidRPr="00A040AD">
              <w:rPr>
                <w:rFonts w:ascii="Calibri" w:hAnsi="Calibri"/>
                <w:noProof/>
                <w:lang w:val="quz-BO"/>
              </w:rPr>
              <w:fldChar w:fldCharType="separate"/>
            </w:r>
            <w:r w:rsidRPr="00A040AD">
              <w:rPr>
                <w:rFonts w:ascii="Calibri" w:hAnsi="Calibri"/>
                <w:noProof/>
                <w:lang w:val="quz-BO"/>
              </w:rPr>
              <w:t> </w:t>
            </w:r>
            <w:r w:rsidRPr="00A040AD">
              <w:rPr>
                <w:rFonts w:ascii="Calibri" w:hAnsi="Calibri"/>
                <w:noProof/>
                <w:lang w:val="quz-BO"/>
              </w:rPr>
              <w:t> </w:t>
            </w:r>
            <w:r w:rsidRPr="00A040AD">
              <w:rPr>
                <w:rFonts w:ascii="Calibri" w:hAnsi="Calibri"/>
                <w:noProof/>
                <w:lang w:val="quz-BO"/>
              </w:rPr>
              <w:t> </w:t>
            </w:r>
            <w:r w:rsidRPr="00A040AD">
              <w:rPr>
                <w:rFonts w:ascii="Calibri" w:hAnsi="Calibri"/>
                <w:noProof/>
                <w:lang w:val="quz-BO"/>
              </w:rPr>
              <w:t> </w:t>
            </w:r>
            <w:r w:rsidRPr="00A040AD">
              <w:rPr>
                <w:rFonts w:ascii="Calibri" w:hAnsi="Calibri"/>
                <w:noProof/>
                <w:lang w:val="quz-BO"/>
              </w:rPr>
              <w:t> </w:t>
            </w:r>
            <w:r w:rsidRPr="00A040AD">
              <w:rPr>
                <w:rFonts w:ascii="Calibri" w:hAnsi="Calibri"/>
                <w:noProof/>
                <w:lang w:val="quz-BO"/>
              </w:rPr>
              <w:fldChar w:fldCharType="end"/>
            </w:r>
          </w:p>
        </w:tc>
      </w:tr>
      <w:tr w:rsidR="0003382D" w:rsidRPr="00987379">
        <w:tblPrEx>
          <w:tblBorders>
            <w:insideH w:val="single" w:sz="4" w:space="0" w:color="auto"/>
          </w:tblBorders>
        </w:tblPrEx>
        <w:trPr>
          <w:gridAfter w:val="25"/>
          <w:wAfter w:w="4541" w:type="dxa"/>
          <w:cantSplit/>
        </w:trPr>
        <w:tc>
          <w:tcPr>
            <w:tcW w:w="5665" w:type="dxa"/>
            <w:gridSpan w:val="13"/>
            <w:tcBorders>
              <w:top w:val="nil"/>
              <w:bottom w:val="nil"/>
            </w:tcBorders>
          </w:tcPr>
          <w:p w:rsidR="0003382D" w:rsidRPr="00987379" w:rsidRDefault="0003382D">
            <w:pPr>
              <w:rPr>
                <w:rFonts w:ascii="Frutiger for ZKB Light" w:hAnsi="Frutiger for ZKB Light"/>
                <w:noProof/>
                <w:sz w:val="16"/>
                <w:lang w:val="quz-BO"/>
              </w:rPr>
            </w:pPr>
          </w:p>
        </w:tc>
      </w:tr>
      <w:tr w:rsidR="0003382D" w:rsidRPr="00987379">
        <w:tblPrEx>
          <w:tblBorders>
            <w:insideH w:val="single" w:sz="4" w:space="0" w:color="auto"/>
          </w:tblBorders>
        </w:tblPrEx>
        <w:trPr>
          <w:gridAfter w:val="15"/>
          <w:wAfter w:w="3236" w:type="dxa"/>
          <w:cantSplit/>
          <w:trHeight w:val="210"/>
        </w:trPr>
        <w:tc>
          <w:tcPr>
            <w:tcW w:w="5665" w:type="dxa"/>
            <w:gridSpan w:val="13"/>
            <w:vMerge w:val="restart"/>
            <w:tcBorders>
              <w:top w:val="nil"/>
              <w:bottom w:val="nil"/>
            </w:tcBorders>
          </w:tcPr>
          <w:p w:rsidR="0003382D" w:rsidRPr="00987379" w:rsidRDefault="00277B7C">
            <w:pPr>
              <w:rPr>
                <w:rFonts w:ascii="Frutiger for ZKB Light" w:hAnsi="Frutiger for ZKB Light"/>
                <w:noProof/>
                <w:sz w:val="18"/>
                <w:lang w:val="quz-BO"/>
              </w:rPr>
            </w:pPr>
            <w:r w:rsidRPr="00987379">
              <w:rPr>
                <w:rFonts w:ascii="Frutiger for ZKB Light" w:hAnsi="Frutiger for ZKB Light"/>
                <w:noProof/>
                <w:sz w:val="18"/>
                <w:lang w:val="quz-BO"/>
              </w:rPr>
              <w:t xml:space="preserve">Bankenclearing-Nr. </w:t>
            </w:r>
            <w:r w:rsidRPr="00987379">
              <w:rPr>
                <w:rFonts w:ascii="Frutiger for ZKB Light" w:hAnsi="Frutiger for ZKB Light"/>
                <w:noProof/>
                <w:sz w:val="16"/>
                <w:lang w:val="quz-BO"/>
              </w:rPr>
              <w:t>(sofern bekannt)</w:t>
            </w:r>
            <w:r w:rsidRPr="00987379">
              <w:rPr>
                <w:rFonts w:ascii="Frutiger for ZKB Light" w:hAnsi="Frutiger for ZKB Light"/>
                <w:noProof/>
                <w:sz w:val="18"/>
                <w:lang w:val="quz-BO"/>
              </w:rPr>
              <w:t xml:space="preserve"> / No clearing bancaire </w:t>
            </w:r>
            <w:r w:rsidRPr="00987379">
              <w:rPr>
                <w:rFonts w:ascii="Frutiger for ZKB Light" w:hAnsi="Frutiger for ZKB Light"/>
                <w:noProof/>
                <w:sz w:val="16"/>
                <w:lang w:val="quz-BO"/>
              </w:rPr>
              <w:t>(si connu)</w:t>
            </w:r>
            <w:r w:rsidRPr="00987379">
              <w:rPr>
                <w:rFonts w:ascii="Frutiger for ZKB Light" w:hAnsi="Frutiger for ZKB Light"/>
                <w:noProof/>
                <w:sz w:val="18"/>
                <w:lang w:val="quz-BO"/>
              </w:rPr>
              <w:t xml:space="preserve"> /    </w:t>
            </w:r>
          </w:p>
          <w:p w:rsidR="0003382D" w:rsidRPr="00987379" w:rsidRDefault="00277B7C">
            <w:pPr>
              <w:rPr>
                <w:rFonts w:ascii="Frutiger for ZKB Light" w:hAnsi="Frutiger for ZKB Light"/>
                <w:noProof/>
                <w:sz w:val="18"/>
                <w:lang w:val="quz-BO"/>
              </w:rPr>
            </w:pPr>
            <w:r w:rsidRPr="00987379">
              <w:rPr>
                <w:rFonts w:ascii="Frutiger for ZKB Light" w:hAnsi="Frutiger for ZKB Light"/>
                <w:noProof/>
                <w:sz w:val="18"/>
                <w:lang w:val="quz-BO"/>
              </w:rPr>
              <w:t xml:space="preserve">N. di clearing bancario </w:t>
            </w:r>
            <w:r w:rsidRPr="00987379">
              <w:rPr>
                <w:rFonts w:ascii="Frutiger for ZKB Light" w:hAnsi="Frutiger for ZKB Light"/>
                <w:noProof/>
                <w:sz w:val="16"/>
                <w:lang w:val="quz-BO"/>
              </w:rPr>
              <w:t>(se conosciuto)</w:t>
            </w:r>
            <w:r w:rsidRPr="00987379">
              <w:rPr>
                <w:rFonts w:ascii="Frutiger for ZKB Light" w:hAnsi="Frutiger for ZKB Light"/>
                <w:noProof/>
                <w:sz w:val="18"/>
                <w:lang w:val="quz-BO"/>
              </w:rPr>
              <w:t xml:space="preserve"> / Bank clearing no. </w:t>
            </w:r>
            <w:r w:rsidRPr="00987379">
              <w:rPr>
                <w:rFonts w:ascii="Frutiger for ZKB Light" w:hAnsi="Frutiger for ZKB Light"/>
                <w:noProof/>
                <w:sz w:val="16"/>
                <w:lang w:val="quz-BO"/>
              </w:rPr>
              <w:t>(if known)</w:t>
            </w:r>
          </w:p>
        </w:tc>
        <w:tc>
          <w:tcPr>
            <w:tcW w:w="261" w:type="dxa"/>
            <w:gridSpan w:val="2"/>
            <w:tcBorders>
              <w:top w:val="nil"/>
              <w:bottom w:val="nil"/>
            </w:tcBorders>
          </w:tcPr>
          <w:p w:rsidR="0003382D" w:rsidRPr="00987379" w:rsidRDefault="0003382D">
            <w:pPr>
              <w:rPr>
                <w:rFonts w:ascii="Frutiger for ZKB Light" w:hAnsi="Frutiger for ZKB Light"/>
                <w:noProof/>
                <w:sz w:val="18"/>
                <w:lang w:val="quz-BO"/>
              </w:rPr>
            </w:pPr>
          </w:p>
        </w:tc>
        <w:tc>
          <w:tcPr>
            <w:tcW w:w="261" w:type="dxa"/>
            <w:gridSpan w:val="2"/>
            <w:tcBorders>
              <w:top w:val="nil"/>
              <w:bottom w:val="nil"/>
            </w:tcBorders>
          </w:tcPr>
          <w:p w:rsidR="0003382D" w:rsidRPr="00987379" w:rsidRDefault="0003382D">
            <w:pPr>
              <w:rPr>
                <w:rFonts w:ascii="Frutiger for ZKB Light" w:hAnsi="Frutiger for ZKB Light"/>
                <w:noProof/>
                <w:sz w:val="18"/>
                <w:lang w:val="quz-BO"/>
              </w:rPr>
            </w:pPr>
          </w:p>
        </w:tc>
        <w:tc>
          <w:tcPr>
            <w:tcW w:w="261" w:type="dxa"/>
            <w:gridSpan w:val="2"/>
            <w:tcBorders>
              <w:top w:val="nil"/>
              <w:bottom w:val="nil"/>
            </w:tcBorders>
          </w:tcPr>
          <w:p w:rsidR="0003382D" w:rsidRPr="00987379" w:rsidRDefault="0003382D">
            <w:pPr>
              <w:rPr>
                <w:rFonts w:ascii="Frutiger for ZKB Light" w:hAnsi="Frutiger for ZKB Light"/>
                <w:noProof/>
                <w:sz w:val="18"/>
                <w:lang w:val="quz-BO"/>
              </w:rPr>
            </w:pPr>
          </w:p>
        </w:tc>
        <w:tc>
          <w:tcPr>
            <w:tcW w:w="261" w:type="dxa"/>
            <w:gridSpan w:val="2"/>
            <w:tcBorders>
              <w:top w:val="nil"/>
              <w:bottom w:val="nil"/>
            </w:tcBorders>
          </w:tcPr>
          <w:p w:rsidR="0003382D" w:rsidRPr="00987379" w:rsidRDefault="0003382D">
            <w:pPr>
              <w:rPr>
                <w:rFonts w:ascii="Frutiger for ZKB Light" w:hAnsi="Frutiger for ZKB Light"/>
                <w:noProof/>
                <w:sz w:val="18"/>
                <w:lang w:val="quz-BO"/>
              </w:rPr>
            </w:pPr>
          </w:p>
        </w:tc>
        <w:tc>
          <w:tcPr>
            <w:tcW w:w="261" w:type="dxa"/>
            <w:gridSpan w:val="2"/>
            <w:tcBorders>
              <w:top w:val="nil"/>
              <w:bottom w:val="nil"/>
            </w:tcBorders>
          </w:tcPr>
          <w:p w:rsidR="0003382D" w:rsidRPr="00987379" w:rsidRDefault="0003382D">
            <w:pPr>
              <w:rPr>
                <w:rFonts w:ascii="Frutiger for ZKB Light" w:hAnsi="Frutiger for ZKB Light"/>
                <w:noProof/>
                <w:sz w:val="18"/>
                <w:lang w:val="quz-BO"/>
              </w:rPr>
            </w:pPr>
          </w:p>
        </w:tc>
      </w:tr>
      <w:tr w:rsidR="0003382D" w:rsidRPr="00B90639">
        <w:tblPrEx>
          <w:tblBorders>
            <w:insideH w:val="single" w:sz="4" w:space="0" w:color="auto"/>
          </w:tblBorders>
        </w:tblPrEx>
        <w:trPr>
          <w:gridAfter w:val="15"/>
          <w:wAfter w:w="3236" w:type="dxa"/>
          <w:cantSplit/>
          <w:trHeight w:val="210"/>
        </w:trPr>
        <w:tc>
          <w:tcPr>
            <w:tcW w:w="5665" w:type="dxa"/>
            <w:gridSpan w:val="13"/>
            <w:vMerge/>
            <w:tcBorders>
              <w:top w:val="nil"/>
              <w:bottom w:val="nil"/>
              <w:right w:val="nil"/>
            </w:tcBorders>
          </w:tcPr>
          <w:p w:rsidR="0003382D" w:rsidRPr="00987379" w:rsidRDefault="0003382D">
            <w:pPr>
              <w:rPr>
                <w:rFonts w:ascii="Frutiger for ZKB Light" w:hAnsi="Frutiger for ZKB Light"/>
                <w:noProof/>
                <w:sz w:val="18"/>
                <w:lang w:val="quz-BO"/>
              </w:rPr>
            </w:pPr>
          </w:p>
        </w:tc>
        <w:tc>
          <w:tcPr>
            <w:tcW w:w="261" w:type="dxa"/>
            <w:gridSpan w:val="2"/>
            <w:tcBorders>
              <w:top w:val="nil"/>
              <w:left w:val="single" w:sz="4" w:space="0" w:color="auto"/>
              <w:bottom w:val="single" w:sz="4" w:space="0" w:color="auto"/>
              <w:right w:val="single" w:sz="4" w:space="0" w:color="auto"/>
            </w:tcBorders>
            <w:vAlign w:val="bottom"/>
          </w:tcPr>
          <w:p w:rsidR="0003382D" w:rsidRPr="00B90639" w:rsidRDefault="00277B7C">
            <w:pPr>
              <w:rPr>
                <w:rFonts w:ascii="Calibri" w:hAnsi="Calibri"/>
                <w:noProof/>
                <w:lang w:val="quz-BO"/>
              </w:rPr>
            </w:pPr>
            <w:r w:rsidRPr="00B90639">
              <w:rPr>
                <w:rFonts w:ascii="Calibri" w:hAnsi="Calibri"/>
                <w:noProof/>
                <w:lang w:val="quz-BO"/>
              </w:rPr>
              <w:fldChar w:fldCharType="begin">
                <w:ffData>
                  <w:name w:val=""/>
                  <w:enabled/>
                  <w:calcOnExit w:val="0"/>
                  <w:textInput>
                    <w:maxLength w:val="1"/>
                  </w:textInput>
                </w:ffData>
              </w:fldChar>
            </w:r>
            <w:r w:rsidRPr="00B90639">
              <w:rPr>
                <w:rFonts w:ascii="Calibri" w:hAnsi="Calibri"/>
                <w:noProof/>
                <w:lang w:val="quz-BO"/>
              </w:rPr>
              <w:instrText xml:space="preserve"> FORMTEXT </w:instrText>
            </w:r>
            <w:r w:rsidRPr="00B90639">
              <w:rPr>
                <w:rFonts w:ascii="Calibri" w:hAnsi="Calibri"/>
                <w:noProof/>
                <w:lang w:val="quz-BO"/>
              </w:rPr>
            </w:r>
            <w:r w:rsidRPr="00B90639">
              <w:rPr>
                <w:rFonts w:ascii="Calibri" w:hAnsi="Calibri"/>
                <w:noProof/>
                <w:lang w:val="quz-BO"/>
              </w:rPr>
              <w:fldChar w:fldCharType="separate"/>
            </w:r>
            <w:r w:rsidR="00A4059E" w:rsidRPr="00B90639">
              <w:rPr>
                <w:rFonts w:ascii="Calibri" w:hAnsi="Calibri"/>
                <w:noProof/>
                <w:lang w:val="quz-BO"/>
              </w:rPr>
              <w:t> </w:t>
            </w:r>
            <w:r w:rsidRPr="00B90639">
              <w:rPr>
                <w:rFonts w:ascii="Calibri" w:hAnsi="Calibri"/>
                <w:noProof/>
                <w:lang w:val="quz-BO"/>
              </w:rPr>
              <w:fldChar w:fldCharType="end"/>
            </w:r>
          </w:p>
        </w:tc>
        <w:tc>
          <w:tcPr>
            <w:tcW w:w="261" w:type="dxa"/>
            <w:gridSpan w:val="2"/>
            <w:tcBorders>
              <w:top w:val="nil"/>
              <w:left w:val="single" w:sz="4" w:space="0" w:color="auto"/>
              <w:bottom w:val="single" w:sz="4" w:space="0" w:color="auto"/>
              <w:right w:val="single" w:sz="4" w:space="0" w:color="auto"/>
            </w:tcBorders>
            <w:vAlign w:val="bottom"/>
          </w:tcPr>
          <w:p w:rsidR="0003382D" w:rsidRPr="00B90639" w:rsidRDefault="00277B7C">
            <w:pPr>
              <w:rPr>
                <w:rFonts w:ascii="Calibri" w:hAnsi="Calibri"/>
                <w:noProof/>
                <w:lang w:val="quz-BO"/>
              </w:rPr>
            </w:pPr>
            <w:r w:rsidRPr="00B90639">
              <w:rPr>
                <w:rFonts w:ascii="Calibri" w:hAnsi="Calibri"/>
                <w:noProof/>
                <w:lang w:val="quz-BO"/>
              </w:rPr>
              <w:fldChar w:fldCharType="begin">
                <w:ffData>
                  <w:name w:val=""/>
                  <w:enabled/>
                  <w:calcOnExit w:val="0"/>
                  <w:textInput>
                    <w:maxLength w:val="1"/>
                  </w:textInput>
                </w:ffData>
              </w:fldChar>
            </w:r>
            <w:r w:rsidRPr="00B90639">
              <w:rPr>
                <w:rFonts w:ascii="Calibri" w:hAnsi="Calibri"/>
                <w:noProof/>
                <w:lang w:val="quz-BO"/>
              </w:rPr>
              <w:instrText xml:space="preserve"> FORMTEXT </w:instrText>
            </w:r>
            <w:r w:rsidRPr="00B90639">
              <w:rPr>
                <w:rFonts w:ascii="Calibri" w:hAnsi="Calibri"/>
                <w:noProof/>
                <w:lang w:val="quz-BO"/>
              </w:rPr>
            </w:r>
            <w:r w:rsidRPr="00B90639">
              <w:rPr>
                <w:rFonts w:ascii="Calibri" w:hAnsi="Calibri"/>
                <w:noProof/>
                <w:lang w:val="quz-BO"/>
              </w:rPr>
              <w:fldChar w:fldCharType="separate"/>
            </w:r>
            <w:r w:rsidR="00A4059E" w:rsidRPr="00B90639">
              <w:rPr>
                <w:rFonts w:ascii="Calibri" w:hAnsi="Calibri"/>
                <w:noProof/>
                <w:lang w:val="quz-BO"/>
              </w:rPr>
              <w:t> </w:t>
            </w:r>
            <w:r w:rsidRPr="00B90639">
              <w:rPr>
                <w:rFonts w:ascii="Calibri" w:hAnsi="Calibri"/>
                <w:noProof/>
                <w:lang w:val="quz-BO"/>
              </w:rPr>
              <w:fldChar w:fldCharType="end"/>
            </w:r>
          </w:p>
        </w:tc>
        <w:tc>
          <w:tcPr>
            <w:tcW w:w="261" w:type="dxa"/>
            <w:gridSpan w:val="2"/>
            <w:tcBorders>
              <w:top w:val="nil"/>
              <w:left w:val="single" w:sz="4" w:space="0" w:color="auto"/>
              <w:bottom w:val="single" w:sz="4" w:space="0" w:color="auto"/>
              <w:right w:val="single" w:sz="4" w:space="0" w:color="auto"/>
            </w:tcBorders>
            <w:vAlign w:val="bottom"/>
          </w:tcPr>
          <w:p w:rsidR="0003382D" w:rsidRPr="00B90639" w:rsidRDefault="00277B7C">
            <w:pPr>
              <w:rPr>
                <w:rFonts w:ascii="Calibri" w:hAnsi="Calibri"/>
                <w:noProof/>
                <w:lang w:val="quz-BO"/>
              </w:rPr>
            </w:pPr>
            <w:r w:rsidRPr="00B90639">
              <w:rPr>
                <w:rFonts w:ascii="Calibri" w:hAnsi="Calibri"/>
                <w:noProof/>
                <w:lang w:val="quz-BO"/>
              </w:rPr>
              <w:fldChar w:fldCharType="begin">
                <w:ffData>
                  <w:name w:val=""/>
                  <w:enabled/>
                  <w:calcOnExit w:val="0"/>
                  <w:textInput>
                    <w:maxLength w:val="1"/>
                  </w:textInput>
                </w:ffData>
              </w:fldChar>
            </w:r>
            <w:r w:rsidRPr="00B90639">
              <w:rPr>
                <w:rFonts w:ascii="Calibri" w:hAnsi="Calibri"/>
                <w:noProof/>
                <w:lang w:val="quz-BO"/>
              </w:rPr>
              <w:instrText xml:space="preserve"> FORMTEXT </w:instrText>
            </w:r>
            <w:r w:rsidRPr="00B90639">
              <w:rPr>
                <w:rFonts w:ascii="Calibri" w:hAnsi="Calibri"/>
                <w:noProof/>
                <w:lang w:val="quz-BO"/>
              </w:rPr>
            </w:r>
            <w:r w:rsidRPr="00B90639">
              <w:rPr>
                <w:rFonts w:ascii="Calibri" w:hAnsi="Calibri"/>
                <w:noProof/>
                <w:lang w:val="quz-BO"/>
              </w:rPr>
              <w:fldChar w:fldCharType="separate"/>
            </w:r>
            <w:r w:rsidR="00A4059E" w:rsidRPr="00B90639">
              <w:rPr>
                <w:rFonts w:ascii="Calibri" w:hAnsi="Calibri"/>
                <w:noProof/>
                <w:lang w:val="quz-BO"/>
              </w:rPr>
              <w:t> </w:t>
            </w:r>
            <w:r w:rsidRPr="00B90639">
              <w:rPr>
                <w:rFonts w:ascii="Calibri" w:hAnsi="Calibri"/>
                <w:noProof/>
                <w:lang w:val="quz-BO"/>
              </w:rPr>
              <w:fldChar w:fldCharType="end"/>
            </w:r>
          </w:p>
        </w:tc>
        <w:tc>
          <w:tcPr>
            <w:tcW w:w="261" w:type="dxa"/>
            <w:gridSpan w:val="2"/>
            <w:tcBorders>
              <w:top w:val="nil"/>
              <w:left w:val="single" w:sz="4" w:space="0" w:color="auto"/>
              <w:bottom w:val="single" w:sz="4" w:space="0" w:color="auto"/>
              <w:right w:val="single" w:sz="4" w:space="0" w:color="auto"/>
            </w:tcBorders>
            <w:vAlign w:val="bottom"/>
          </w:tcPr>
          <w:p w:rsidR="0003382D" w:rsidRPr="00B90639" w:rsidRDefault="00277B7C">
            <w:pPr>
              <w:rPr>
                <w:rFonts w:ascii="Calibri" w:hAnsi="Calibri"/>
                <w:noProof/>
                <w:lang w:val="quz-BO"/>
              </w:rPr>
            </w:pPr>
            <w:r w:rsidRPr="00B90639">
              <w:rPr>
                <w:rFonts w:ascii="Calibri" w:hAnsi="Calibri"/>
                <w:noProof/>
                <w:lang w:val="quz-BO"/>
              </w:rPr>
              <w:fldChar w:fldCharType="begin">
                <w:ffData>
                  <w:name w:val=""/>
                  <w:enabled/>
                  <w:calcOnExit w:val="0"/>
                  <w:textInput>
                    <w:maxLength w:val="1"/>
                  </w:textInput>
                </w:ffData>
              </w:fldChar>
            </w:r>
            <w:r w:rsidRPr="00B90639">
              <w:rPr>
                <w:rFonts w:ascii="Calibri" w:hAnsi="Calibri"/>
                <w:noProof/>
                <w:lang w:val="quz-BO"/>
              </w:rPr>
              <w:instrText xml:space="preserve"> FORMTEXT </w:instrText>
            </w:r>
            <w:r w:rsidRPr="00B90639">
              <w:rPr>
                <w:rFonts w:ascii="Calibri" w:hAnsi="Calibri"/>
                <w:noProof/>
                <w:lang w:val="quz-BO"/>
              </w:rPr>
            </w:r>
            <w:r w:rsidRPr="00B90639">
              <w:rPr>
                <w:rFonts w:ascii="Calibri" w:hAnsi="Calibri"/>
                <w:noProof/>
                <w:lang w:val="quz-BO"/>
              </w:rPr>
              <w:fldChar w:fldCharType="separate"/>
            </w:r>
            <w:r w:rsidR="00A4059E" w:rsidRPr="00B90639">
              <w:rPr>
                <w:rFonts w:ascii="Calibri" w:hAnsi="Calibri"/>
                <w:noProof/>
                <w:lang w:val="quz-BO"/>
              </w:rPr>
              <w:t> </w:t>
            </w:r>
            <w:r w:rsidRPr="00B90639">
              <w:rPr>
                <w:rFonts w:ascii="Calibri" w:hAnsi="Calibri"/>
                <w:noProof/>
                <w:lang w:val="quz-BO"/>
              </w:rPr>
              <w:fldChar w:fldCharType="end"/>
            </w:r>
          </w:p>
        </w:tc>
        <w:tc>
          <w:tcPr>
            <w:tcW w:w="261" w:type="dxa"/>
            <w:gridSpan w:val="2"/>
            <w:tcBorders>
              <w:top w:val="nil"/>
              <w:left w:val="single" w:sz="4" w:space="0" w:color="auto"/>
              <w:bottom w:val="single" w:sz="4" w:space="0" w:color="auto"/>
              <w:right w:val="single" w:sz="4" w:space="0" w:color="auto"/>
            </w:tcBorders>
            <w:vAlign w:val="bottom"/>
          </w:tcPr>
          <w:p w:rsidR="0003382D" w:rsidRPr="00B90639" w:rsidRDefault="00277B7C">
            <w:pPr>
              <w:rPr>
                <w:rFonts w:ascii="Calibri" w:hAnsi="Calibri"/>
                <w:noProof/>
                <w:lang w:val="quz-BO"/>
              </w:rPr>
            </w:pPr>
            <w:r w:rsidRPr="00B90639">
              <w:rPr>
                <w:rFonts w:ascii="Calibri" w:hAnsi="Calibri"/>
                <w:noProof/>
                <w:lang w:val="quz-BO"/>
              </w:rPr>
              <w:fldChar w:fldCharType="begin">
                <w:ffData>
                  <w:name w:val=""/>
                  <w:enabled/>
                  <w:calcOnExit w:val="0"/>
                  <w:textInput>
                    <w:maxLength w:val="1"/>
                  </w:textInput>
                </w:ffData>
              </w:fldChar>
            </w:r>
            <w:r w:rsidRPr="00B90639">
              <w:rPr>
                <w:rFonts w:ascii="Calibri" w:hAnsi="Calibri"/>
                <w:noProof/>
                <w:lang w:val="quz-BO"/>
              </w:rPr>
              <w:instrText xml:space="preserve"> FORMTEXT </w:instrText>
            </w:r>
            <w:r w:rsidRPr="00B90639">
              <w:rPr>
                <w:rFonts w:ascii="Calibri" w:hAnsi="Calibri"/>
                <w:noProof/>
                <w:lang w:val="quz-BO"/>
              </w:rPr>
            </w:r>
            <w:r w:rsidRPr="00B90639">
              <w:rPr>
                <w:rFonts w:ascii="Calibri" w:hAnsi="Calibri"/>
                <w:noProof/>
                <w:lang w:val="quz-BO"/>
              </w:rPr>
              <w:fldChar w:fldCharType="separate"/>
            </w:r>
            <w:r w:rsidR="00A4059E" w:rsidRPr="00B90639">
              <w:rPr>
                <w:rFonts w:ascii="Calibri" w:hAnsi="Calibri"/>
                <w:noProof/>
                <w:lang w:val="quz-BO"/>
              </w:rPr>
              <w:t> </w:t>
            </w:r>
            <w:r w:rsidRPr="00B90639">
              <w:rPr>
                <w:rFonts w:ascii="Calibri" w:hAnsi="Calibri"/>
                <w:noProof/>
                <w:lang w:val="quz-BO"/>
              </w:rPr>
              <w:fldChar w:fldCharType="end"/>
            </w:r>
          </w:p>
        </w:tc>
      </w:tr>
      <w:tr w:rsidR="0003382D" w:rsidRPr="00987379">
        <w:tblPrEx>
          <w:tblBorders>
            <w:insideH w:val="single" w:sz="4" w:space="0" w:color="auto"/>
          </w:tblBorders>
        </w:tblPrEx>
        <w:trPr>
          <w:gridAfter w:val="25"/>
          <w:wAfter w:w="4541" w:type="dxa"/>
          <w:cantSplit/>
        </w:trPr>
        <w:tc>
          <w:tcPr>
            <w:tcW w:w="5665" w:type="dxa"/>
            <w:gridSpan w:val="13"/>
            <w:tcBorders>
              <w:top w:val="nil"/>
              <w:bottom w:val="nil"/>
            </w:tcBorders>
          </w:tcPr>
          <w:p w:rsidR="0003382D" w:rsidRPr="00987379" w:rsidRDefault="0003382D">
            <w:pPr>
              <w:rPr>
                <w:rFonts w:ascii="Frutiger for ZKB Light" w:hAnsi="Frutiger for ZKB Light"/>
                <w:noProof/>
                <w:sz w:val="14"/>
                <w:lang w:val="quz-BO"/>
              </w:rPr>
            </w:pPr>
          </w:p>
        </w:tc>
      </w:tr>
      <w:tr w:rsidR="0003382D" w:rsidRPr="00E66476">
        <w:trPr>
          <w:trHeight w:val="907"/>
        </w:trPr>
        <w:tc>
          <w:tcPr>
            <w:tcW w:w="2548" w:type="dxa"/>
          </w:tcPr>
          <w:p w:rsidR="0003382D" w:rsidRPr="00987379" w:rsidRDefault="00277B7C">
            <w:pPr>
              <w:spacing w:after="60"/>
              <w:rPr>
                <w:rFonts w:ascii="Frutiger for ZKB Light" w:hAnsi="Frutiger for ZKB Light"/>
                <w:noProof/>
                <w:sz w:val="16"/>
                <w:szCs w:val="16"/>
                <w:lang w:val="quz-BO"/>
              </w:rPr>
            </w:pPr>
            <w:r w:rsidRPr="00987379">
              <w:rPr>
                <w:rFonts w:ascii="Frutiger for ZKB Light" w:hAnsi="Frutiger for ZKB Light"/>
                <w:noProof/>
                <w:sz w:val="16"/>
                <w:szCs w:val="16"/>
                <w:lang w:val="quz-BO"/>
              </w:rPr>
              <w:t>Wenn mein Konto die erforderliche Deckung nicht aufweist, besteht für meine Bank keine Verpflichtung zur Belastung.</w:t>
            </w:r>
          </w:p>
        </w:tc>
        <w:tc>
          <w:tcPr>
            <w:tcW w:w="2551" w:type="dxa"/>
            <w:gridSpan w:val="9"/>
          </w:tcPr>
          <w:p w:rsidR="0003382D" w:rsidRPr="00987379" w:rsidRDefault="00277B7C">
            <w:pPr>
              <w:rPr>
                <w:rFonts w:ascii="Frutiger for ZKB Light" w:hAnsi="Frutiger for ZKB Light"/>
                <w:noProof/>
                <w:sz w:val="16"/>
                <w:szCs w:val="16"/>
                <w:lang w:val="quz-BO"/>
              </w:rPr>
            </w:pPr>
            <w:r w:rsidRPr="00987379">
              <w:rPr>
                <w:rFonts w:ascii="Frutiger for ZKB Light" w:hAnsi="Frutiger for ZKB Light"/>
                <w:noProof/>
                <w:sz w:val="16"/>
                <w:szCs w:val="16"/>
                <w:lang w:val="quz-BO"/>
              </w:rPr>
              <w:t>Si mon compte ne présente pas la couverture suffisante, il n’existe pour ma banque aucune obligation de débit.</w:t>
            </w:r>
          </w:p>
          <w:p w:rsidR="0003382D" w:rsidRPr="00987379" w:rsidRDefault="0003382D">
            <w:pPr>
              <w:rPr>
                <w:rFonts w:ascii="Frutiger for ZKB Light" w:hAnsi="Frutiger for ZKB Light"/>
                <w:noProof/>
                <w:sz w:val="16"/>
                <w:szCs w:val="16"/>
                <w:lang w:val="quz-BO"/>
              </w:rPr>
            </w:pPr>
          </w:p>
        </w:tc>
        <w:tc>
          <w:tcPr>
            <w:tcW w:w="2552" w:type="dxa"/>
            <w:gridSpan w:val="17"/>
          </w:tcPr>
          <w:p w:rsidR="0003382D" w:rsidRPr="00987379" w:rsidRDefault="00277B7C" w:rsidP="00CD7211">
            <w:pPr>
              <w:rPr>
                <w:rFonts w:ascii="Frutiger for ZKB Light" w:hAnsi="Frutiger for ZKB Light"/>
                <w:noProof/>
                <w:sz w:val="16"/>
                <w:szCs w:val="16"/>
                <w:lang w:val="quz-BO"/>
              </w:rPr>
            </w:pPr>
            <w:r w:rsidRPr="00987379">
              <w:rPr>
                <w:rFonts w:ascii="Frutiger for ZKB Light" w:hAnsi="Frutiger for ZKB Light"/>
                <w:noProof/>
                <w:sz w:val="16"/>
                <w:szCs w:val="16"/>
                <w:lang w:val="quz-BO"/>
              </w:rPr>
              <w:t>Se il mio conto non ha la necessaria copertura, la mia banca non è tenuta ad effettuare l‘addebito.</w:t>
            </w:r>
          </w:p>
        </w:tc>
        <w:tc>
          <w:tcPr>
            <w:tcW w:w="2555" w:type="dxa"/>
            <w:gridSpan w:val="11"/>
          </w:tcPr>
          <w:p w:rsidR="0003382D" w:rsidRPr="00987379" w:rsidRDefault="00277B7C">
            <w:pPr>
              <w:rPr>
                <w:rFonts w:ascii="Frutiger for ZKB Light" w:hAnsi="Frutiger for ZKB Light"/>
                <w:noProof/>
                <w:sz w:val="16"/>
                <w:szCs w:val="16"/>
                <w:lang w:val="quz-BO"/>
              </w:rPr>
            </w:pPr>
            <w:r w:rsidRPr="00987379">
              <w:rPr>
                <w:rFonts w:ascii="Frutiger for ZKB Light" w:hAnsi="Frutiger for ZKB Light"/>
                <w:noProof/>
                <w:sz w:val="16"/>
                <w:szCs w:val="16"/>
                <w:lang w:val="quz-BO"/>
              </w:rPr>
              <w:t>If there are insufficient funds in my account, then my bank is not obligated to carry out the debit.</w:t>
            </w:r>
          </w:p>
        </w:tc>
      </w:tr>
      <w:tr w:rsidR="0003382D" w:rsidRPr="00E66476">
        <w:tc>
          <w:tcPr>
            <w:tcW w:w="2548" w:type="dxa"/>
          </w:tcPr>
          <w:p w:rsidR="0003382D" w:rsidRDefault="00277B7C" w:rsidP="00CD7211">
            <w:pPr>
              <w:rPr>
                <w:rFonts w:ascii="Frutiger for ZKB Light" w:hAnsi="Frutiger for ZKB Light"/>
                <w:noProof/>
                <w:sz w:val="16"/>
                <w:szCs w:val="16"/>
                <w:lang w:val="quz-BO"/>
              </w:rPr>
            </w:pPr>
            <w:r w:rsidRPr="00987379">
              <w:rPr>
                <w:rFonts w:ascii="Frutiger for ZKB Light" w:hAnsi="Frutiger for ZKB Light"/>
                <w:noProof/>
                <w:sz w:val="16"/>
                <w:szCs w:val="16"/>
                <w:lang w:val="quz-BO"/>
              </w:rPr>
              <w:t>Jede Belastung meines Kontos wird mir avisiert.</w:t>
            </w:r>
          </w:p>
          <w:p w:rsidR="006405A9" w:rsidRPr="00987379" w:rsidRDefault="006405A9" w:rsidP="00CD7211">
            <w:pPr>
              <w:rPr>
                <w:rFonts w:ascii="Frutiger for ZKB Light" w:hAnsi="Frutiger for ZKB Light"/>
                <w:noProof/>
                <w:sz w:val="16"/>
                <w:szCs w:val="16"/>
                <w:lang w:val="quz-BO"/>
              </w:rPr>
            </w:pPr>
          </w:p>
        </w:tc>
        <w:tc>
          <w:tcPr>
            <w:tcW w:w="2551" w:type="dxa"/>
            <w:gridSpan w:val="9"/>
          </w:tcPr>
          <w:p w:rsidR="0003382D" w:rsidRPr="00987379" w:rsidRDefault="00277B7C" w:rsidP="00CD7211">
            <w:pPr>
              <w:rPr>
                <w:rFonts w:ascii="Frutiger for ZKB Light" w:hAnsi="Frutiger for ZKB Light"/>
                <w:noProof/>
                <w:sz w:val="16"/>
                <w:szCs w:val="16"/>
                <w:lang w:val="quz-BO"/>
              </w:rPr>
            </w:pPr>
            <w:r w:rsidRPr="00987379">
              <w:rPr>
                <w:rFonts w:ascii="Frutiger for ZKB Light" w:hAnsi="Frutiger for ZKB Light"/>
                <w:noProof/>
                <w:sz w:val="16"/>
                <w:szCs w:val="16"/>
                <w:lang w:val="quz-BO"/>
              </w:rPr>
              <w:t>Chaque débit sur mon compte me sera avisé.</w:t>
            </w:r>
          </w:p>
        </w:tc>
        <w:tc>
          <w:tcPr>
            <w:tcW w:w="2552" w:type="dxa"/>
            <w:gridSpan w:val="17"/>
          </w:tcPr>
          <w:p w:rsidR="0003382D" w:rsidRPr="00987379" w:rsidRDefault="00277B7C" w:rsidP="00CD7211">
            <w:pPr>
              <w:rPr>
                <w:rFonts w:ascii="Frutiger for ZKB Light" w:hAnsi="Frutiger for ZKB Light"/>
                <w:noProof/>
                <w:sz w:val="16"/>
                <w:szCs w:val="16"/>
                <w:lang w:val="quz-BO"/>
              </w:rPr>
            </w:pPr>
            <w:r w:rsidRPr="00987379">
              <w:rPr>
                <w:rFonts w:ascii="Frutiger for ZKB Light" w:hAnsi="Frutiger for ZKB Light"/>
                <w:noProof/>
                <w:sz w:val="16"/>
                <w:szCs w:val="16"/>
                <w:lang w:val="quz-BO"/>
              </w:rPr>
              <w:t>Riceverò un avviso per ogni addebito sul mio conto.</w:t>
            </w:r>
          </w:p>
        </w:tc>
        <w:tc>
          <w:tcPr>
            <w:tcW w:w="2555" w:type="dxa"/>
            <w:gridSpan w:val="11"/>
          </w:tcPr>
          <w:p w:rsidR="0003382D" w:rsidRPr="00987379" w:rsidRDefault="00277B7C">
            <w:pPr>
              <w:rPr>
                <w:rFonts w:ascii="Frutiger for ZKB Light" w:hAnsi="Frutiger for ZKB Light"/>
                <w:noProof/>
                <w:sz w:val="16"/>
                <w:szCs w:val="16"/>
                <w:lang w:val="quz-BO"/>
              </w:rPr>
            </w:pPr>
            <w:r w:rsidRPr="00987379">
              <w:rPr>
                <w:rFonts w:ascii="Frutiger for ZKB Light" w:hAnsi="Frutiger for ZKB Light"/>
                <w:noProof/>
                <w:sz w:val="16"/>
                <w:szCs w:val="16"/>
                <w:lang w:val="quz-BO"/>
              </w:rPr>
              <w:t xml:space="preserve">I will be notified of each debit to my account. </w:t>
            </w:r>
          </w:p>
        </w:tc>
      </w:tr>
      <w:tr w:rsidR="0003382D" w:rsidRPr="00E66476">
        <w:tc>
          <w:tcPr>
            <w:tcW w:w="2548" w:type="dxa"/>
          </w:tcPr>
          <w:p w:rsidR="0003382D" w:rsidRDefault="00277B7C" w:rsidP="00CD7211">
            <w:pPr>
              <w:rPr>
                <w:rFonts w:ascii="Frutiger for ZKB Light" w:hAnsi="Frutiger for ZKB Light"/>
                <w:noProof/>
                <w:sz w:val="16"/>
                <w:szCs w:val="16"/>
                <w:lang w:val="quz-BO"/>
              </w:rPr>
            </w:pPr>
            <w:r w:rsidRPr="00987379">
              <w:rPr>
                <w:rFonts w:ascii="Frutiger for ZKB Light" w:hAnsi="Frutiger for ZKB Light"/>
                <w:noProof/>
                <w:sz w:val="16"/>
                <w:szCs w:val="16"/>
                <w:lang w:val="quz-BO"/>
              </w:rPr>
              <w:t>Der belastete Betrag wird mir zurückvergütet, falls ich innerhalb von 30 Tagen nach Avisierungs</w:t>
            </w:r>
            <w:r w:rsidR="00CD7211">
              <w:rPr>
                <w:rFonts w:ascii="Frutiger for ZKB Light" w:hAnsi="Frutiger for ZKB Light"/>
                <w:noProof/>
                <w:sz w:val="16"/>
                <w:szCs w:val="16"/>
                <w:lang w:val="quz-BO"/>
              </w:rPr>
              <w:t>-</w:t>
            </w:r>
            <w:r w:rsidRPr="00987379">
              <w:rPr>
                <w:rFonts w:ascii="Frutiger for ZKB Light" w:hAnsi="Frutiger for ZKB Light"/>
                <w:noProof/>
                <w:sz w:val="16"/>
                <w:szCs w:val="16"/>
                <w:lang w:val="quz-BO"/>
              </w:rPr>
              <w:t>datum bei meiner Bank in verbindlicher Form Widerspruch einlege.</w:t>
            </w:r>
          </w:p>
          <w:p w:rsidR="006405A9" w:rsidRPr="00987379" w:rsidRDefault="006405A9" w:rsidP="00CD7211">
            <w:pPr>
              <w:rPr>
                <w:rFonts w:ascii="Frutiger for ZKB Light" w:hAnsi="Frutiger for ZKB Light"/>
                <w:noProof/>
                <w:sz w:val="16"/>
                <w:szCs w:val="16"/>
                <w:lang w:val="quz-BO"/>
              </w:rPr>
            </w:pPr>
          </w:p>
        </w:tc>
        <w:tc>
          <w:tcPr>
            <w:tcW w:w="2551" w:type="dxa"/>
            <w:gridSpan w:val="9"/>
          </w:tcPr>
          <w:p w:rsidR="0003382D" w:rsidRPr="00987379" w:rsidRDefault="00277B7C">
            <w:pPr>
              <w:rPr>
                <w:rFonts w:ascii="Frutiger for ZKB Light" w:hAnsi="Frutiger for ZKB Light"/>
                <w:noProof/>
                <w:sz w:val="16"/>
                <w:szCs w:val="16"/>
                <w:lang w:val="quz-BO"/>
              </w:rPr>
            </w:pPr>
            <w:r w:rsidRPr="00987379">
              <w:rPr>
                <w:rFonts w:ascii="Frutiger for ZKB Light" w:hAnsi="Frutiger for ZKB Light"/>
                <w:noProof/>
                <w:sz w:val="16"/>
                <w:szCs w:val="16"/>
                <w:lang w:val="quz-BO"/>
              </w:rPr>
              <w:t>Le montant débité me sera remboursé si je le conteste dans les 30 jours après la date de l'avis auprès de ma banque, en la forme contraignante.</w:t>
            </w:r>
          </w:p>
        </w:tc>
        <w:tc>
          <w:tcPr>
            <w:tcW w:w="2552" w:type="dxa"/>
            <w:gridSpan w:val="17"/>
          </w:tcPr>
          <w:p w:rsidR="0003382D" w:rsidRPr="00987379" w:rsidRDefault="00277B7C" w:rsidP="00CD7211">
            <w:pPr>
              <w:rPr>
                <w:rFonts w:ascii="Frutiger for ZKB Light" w:hAnsi="Frutiger for ZKB Light"/>
                <w:noProof/>
                <w:sz w:val="16"/>
                <w:szCs w:val="16"/>
                <w:lang w:val="quz-BO"/>
              </w:rPr>
            </w:pPr>
            <w:r w:rsidRPr="00987379">
              <w:rPr>
                <w:rFonts w:ascii="Frutiger for ZKB Light" w:hAnsi="Frutiger for ZKB Light"/>
                <w:noProof/>
                <w:sz w:val="16"/>
                <w:szCs w:val="16"/>
                <w:lang w:val="quz-BO"/>
              </w:rPr>
              <w:t>L'importo addebitato mi verrà riaccreditato, se lo contesterò in forma vincolante alla mia banca entro 30 giorni dalla data dell'avviso.</w:t>
            </w:r>
          </w:p>
        </w:tc>
        <w:tc>
          <w:tcPr>
            <w:tcW w:w="2555" w:type="dxa"/>
            <w:gridSpan w:val="11"/>
          </w:tcPr>
          <w:p w:rsidR="0003382D" w:rsidRPr="00987379" w:rsidRDefault="00277B7C">
            <w:pPr>
              <w:rPr>
                <w:rFonts w:ascii="Frutiger for ZKB Light" w:hAnsi="Frutiger for ZKB Light"/>
                <w:noProof/>
                <w:sz w:val="16"/>
                <w:szCs w:val="16"/>
                <w:lang w:val="quz-BO"/>
              </w:rPr>
            </w:pPr>
            <w:r w:rsidRPr="00987379">
              <w:rPr>
                <w:rFonts w:ascii="Frutiger for ZKB Light" w:hAnsi="Frutiger for ZKB Light"/>
                <w:noProof/>
                <w:sz w:val="16"/>
                <w:szCs w:val="16"/>
                <w:lang w:val="quz-BO"/>
              </w:rPr>
              <w:t>The amount debited will be repaid to me if I contest the debit in binding form to my bank within 30 days of  date of notification.</w:t>
            </w:r>
          </w:p>
        </w:tc>
      </w:tr>
      <w:tr w:rsidR="0003382D" w:rsidRPr="00E66476">
        <w:tc>
          <w:tcPr>
            <w:tcW w:w="2548" w:type="dxa"/>
          </w:tcPr>
          <w:p w:rsidR="0003382D" w:rsidRDefault="00277B7C">
            <w:pPr>
              <w:rPr>
                <w:rFonts w:ascii="Frutiger for ZKB Light" w:hAnsi="Frutiger for ZKB Light"/>
                <w:noProof/>
                <w:sz w:val="16"/>
                <w:szCs w:val="16"/>
                <w:lang w:val="quz-BO"/>
              </w:rPr>
            </w:pPr>
            <w:r w:rsidRPr="00987379">
              <w:rPr>
                <w:rFonts w:ascii="Frutiger for ZKB Light" w:hAnsi="Frutiger for ZKB Light"/>
                <w:noProof/>
                <w:sz w:val="16"/>
                <w:szCs w:val="16"/>
                <w:lang w:val="quz-BO"/>
              </w:rPr>
              <w:t>Ich ermächtige meine Bank, dem Zahlungsempfänger im In- oder Ausland den Inhalt dieser Belastungsermächti</w:t>
            </w:r>
            <w:r w:rsidRPr="00987379">
              <w:rPr>
                <w:rFonts w:ascii="Frutiger for ZKB Light" w:hAnsi="Frutiger for ZKB Light"/>
                <w:noProof/>
                <w:sz w:val="16"/>
                <w:szCs w:val="16"/>
                <w:lang w:val="quz-BO"/>
              </w:rPr>
              <w:softHyphen/>
              <w:t>gung sowie deren allfällige spätere Aufhebung mit jedem der Bank geeignet erschei</w:t>
            </w:r>
            <w:r w:rsidRPr="00987379">
              <w:rPr>
                <w:rFonts w:ascii="Frutiger for ZKB Light" w:hAnsi="Frutiger for ZKB Light"/>
                <w:noProof/>
                <w:sz w:val="16"/>
                <w:szCs w:val="16"/>
                <w:lang w:val="quz-BO"/>
              </w:rPr>
              <w:softHyphen/>
              <w:t xml:space="preserve">nenden Kommunikations-mittel zur Kenntnis zu bringen. </w:t>
            </w:r>
          </w:p>
          <w:p w:rsidR="006405A9" w:rsidRPr="00987379" w:rsidRDefault="006405A9">
            <w:pPr>
              <w:rPr>
                <w:rFonts w:ascii="Frutiger for ZKB Light" w:hAnsi="Frutiger for ZKB Light"/>
                <w:noProof/>
                <w:sz w:val="16"/>
                <w:szCs w:val="16"/>
                <w:lang w:val="quz-BO"/>
              </w:rPr>
            </w:pPr>
          </w:p>
        </w:tc>
        <w:tc>
          <w:tcPr>
            <w:tcW w:w="2551" w:type="dxa"/>
            <w:gridSpan w:val="9"/>
          </w:tcPr>
          <w:p w:rsidR="0003382D" w:rsidRPr="00987379" w:rsidRDefault="00277B7C">
            <w:pPr>
              <w:rPr>
                <w:rFonts w:ascii="Frutiger for ZKB Light" w:hAnsi="Frutiger for ZKB Light"/>
                <w:noProof/>
                <w:sz w:val="16"/>
                <w:szCs w:val="16"/>
                <w:lang w:val="quz-BO"/>
              </w:rPr>
            </w:pPr>
            <w:r w:rsidRPr="00987379">
              <w:rPr>
                <w:rFonts w:ascii="Frutiger for ZKB Light" w:hAnsi="Frutiger for ZKB Light"/>
                <w:noProof/>
                <w:sz w:val="16"/>
                <w:szCs w:val="16"/>
                <w:lang w:val="quz-BO"/>
              </w:rPr>
              <w:t>J’autorise ma banque à informer le bénéficiaire, en Suisse ou à l’étranger, du contenu de cette autorisation de débit ainsi que de son éventuelle annulation par la suite, et ce par tous les moyens de communication qui lui sembleront appropriés.</w:t>
            </w:r>
          </w:p>
        </w:tc>
        <w:tc>
          <w:tcPr>
            <w:tcW w:w="2552" w:type="dxa"/>
            <w:gridSpan w:val="17"/>
          </w:tcPr>
          <w:p w:rsidR="0003382D" w:rsidRPr="00987379" w:rsidRDefault="00277B7C">
            <w:pPr>
              <w:rPr>
                <w:rFonts w:ascii="Frutiger for ZKB Light" w:hAnsi="Frutiger for ZKB Light"/>
                <w:noProof/>
                <w:sz w:val="16"/>
                <w:szCs w:val="16"/>
                <w:lang w:val="quz-BO"/>
              </w:rPr>
            </w:pPr>
            <w:r w:rsidRPr="00987379">
              <w:rPr>
                <w:rFonts w:ascii="Frutiger for ZKB Light" w:hAnsi="Frutiger for ZKB Light" w:cs="Arial"/>
                <w:noProof/>
                <w:sz w:val="16"/>
                <w:szCs w:val="16"/>
                <w:lang w:val="quz-BO"/>
              </w:rPr>
              <w:t xml:space="preserve">Autorizzo la mia banca a informare il destinatario del pagamento nel nostro paese o all’estero sul contenuto della presente autorizzazione di addebito nonché sulla sua eventuale revoca successiva in qualsiasi modo essa lo ritenga opportuno. </w:t>
            </w:r>
          </w:p>
        </w:tc>
        <w:tc>
          <w:tcPr>
            <w:tcW w:w="2555" w:type="dxa"/>
            <w:gridSpan w:val="11"/>
          </w:tcPr>
          <w:p w:rsidR="0003382D" w:rsidRPr="00987379" w:rsidRDefault="00277B7C">
            <w:pPr>
              <w:rPr>
                <w:rFonts w:ascii="Frutiger for ZKB Light" w:hAnsi="Frutiger for ZKB Light"/>
                <w:noProof/>
                <w:sz w:val="16"/>
                <w:szCs w:val="16"/>
                <w:lang w:val="quz-BO"/>
              </w:rPr>
            </w:pPr>
            <w:r w:rsidRPr="00987379">
              <w:rPr>
                <w:rFonts w:ascii="Frutiger for ZKB Light" w:hAnsi="Frutiger for ZKB Light"/>
                <w:noProof/>
                <w:sz w:val="16"/>
                <w:szCs w:val="16"/>
                <w:lang w:val="quz-BO"/>
              </w:rPr>
              <w:t>I authorize my bank to notify the creditor in Switzerland or abroad about the contents of this debit authorization as well as any subsequent rescinding thereof with the means of communications considered best suited by the bank.</w:t>
            </w:r>
          </w:p>
        </w:tc>
      </w:tr>
      <w:tr w:rsidR="0003382D" w:rsidRPr="00E66476" w:rsidTr="006405A9">
        <w:tblPrEx>
          <w:tblBorders>
            <w:insideH w:val="single" w:sz="4" w:space="0" w:color="auto"/>
          </w:tblBorders>
        </w:tblPrEx>
        <w:trPr>
          <w:cantSplit/>
          <w:trHeight w:hRule="exact" w:val="239"/>
        </w:trPr>
        <w:tc>
          <w:tcPr>
            <w:tcW w:w="4673" w:type="dxa"/>
            <w:gridSpan w:val="7"/>
            <w:tcBorders>
              <w:top w:val="nil"/>
              <w:bottom w:val="single" w:sz="4" w:space="0" w:color="auto"/>
            </w:tcBorders>
          </w:tcPr>
          <w:p w:rsidR="0003382D" w:rsidRPr="00987379" w:rsidRDefault="0003382D">
            <w:pPr>
              <w:rPr>
                <w:rFonts w:ascii="Frutiger for ZKB Light" w:hAnsi="Frutiger for ZKB Light"/>
                <w:noProof/>
                <w:sz w:val="18"/>
                <w:lang w:val="quz-BO"/>
              </w:rPr>
            </w:pPr>
          </w:p>
        </w:tc>
        <w:tc>
          <w:tcPr>
            <w:tcW w:w="426" w:type="dxa"/>
            <w:gridSpan w:val="3"/>
            <w:tcBorders>
              <w:top w:val="nil"/>
              <w:bottom w:val="nil"/>
            </w:tcBorders>
          </w:tcPr>
          <w:p w:rsidR="0003382D" w:rsidRPr="00987379" w:rsidRDefault="0003382D">
            <w:pPr>
              <w:rPr>
                <w:rFonts w:ascii="Frutiger for ZKB Light" w:hAnsi="Frutiger for ZKB Light"/>
                <w:noProof/>
                <w:sz w:val="18"/>
                <w:lang w:val="quz-BO"/>
              </w:rPr>
            </w:pPr>
          </w:p>
        </w:tc>
        <w:tc>
          <w:tcPr>
            <w:tcW w:w="4824" w:type="dxa"/>
            <w:gridSpan w:val="26"/>
            <w:tcBorders>
              <w:top w:val="nil"/>
              <w:bottom w:val="single" w:sz="4" w:space="0" w:color="auto"/>
            </w:tcBorders>
          </w:tcPr>
          <w:p w:rsidR="0003382D" w:rsidRPr="00987379" w:rsidRDefault="0003382D">
            <w:pPr>
              <w:rPr>
                <w:rFonts w:ascii="Frutiger for ZKB Light" w:hAnsi="Frutiger for ZKB Light"/>
                <w:noProof/>
                <w:sz w:val="18"/>
                <w:lang w:val="quz-BO"/>
              </w:rPr>
            </w:pPr>
          </w:p>
        </w:tc>
        <w:tc>
          <w:tcPr>
            <w:tcW w:w="283" w:type="dxa"/>
            <w:gridSpan w:val="2"/>
            <w:tcBorders>
              <w:top w:val="nil"/>
              <w:bottom w:val="nil"/>
            </w:tcBorders>
          </w:tcPr>
          <w:p w:rsidR="0003382D" w:rsidRPr="00987379" w:rsidRDefault="0003382D">
            <w:pPr>
              <w:rPr>
                <w:rFonts w:ascii="Frutiger for ZKB Light" w:hAnsi="Frutiger for ZKB Light"/>
                <w:noProof/>
                <w:sz w:val="18"/>
                <w:lang w:val="quz-BO"/>
              </w:rPr>
            </w:pPr>
          </w:p>
        </w:tc>
      </w:tr>
    </w:tbl>
    <w:p w:rsidR="0003382D" w:rsidRPr="00987379" w:rsidRDefault="00277B7C" w:rsidP="00CD7211">
      <w:pPr>
        <w:tabs>
          <w:tab w:val="left" w:pos="5245"/>
        </w:tabs>
        <w:ind w:left="142"/>
        <w:rPr>
          <w:rFonts w:ascii="Frutiger for ZKB Light" w:hAnsi="Frutiger for ZKB Light"/>
          <w:noProof/>
          <w:lang w:val="quz-BO"/>
        </w:rPr>
      </w:pPr>
      <w:r w:rsidRPr="00987379">
        <w:rPr>
          <w:rFonts w:ascii="Frutiger for ZKB Light" w:hAnsi="Frutiger for ZKB Light"/>
          <w:noProof/>
          <w:sz w:val="18"/>
          <w:lang w:val="quz-BO"/>
        </w:rPr>
        <w:t>Ort, Datum / Lieu, date / Luogo, data / Place, Date</w:t>
      </w:r>
      <w:r w:rsidRPr="00987379">
        <w:rPr>
          <w:rFonts w:ascii="Frutiger for ZKB Light" w:hAnsi="Frutiger for ZKB Light"/>
          <w:noProof/>
          <w:sz w:val="18"/>
          <w:lang w:val="quz-BO"/>
        </w:rPr>
        <w:tab/>
        <w:t xml:space="preserve"> Unterschrift / Signature / Firma / Signature</w:t>
      </w:r>
    </w:p>
    <w:p w:rsidR="0003382D" w:rsidRPr="00987379" w:rsidRDefault="0003382D">
      <w:pPr>
        <w:pStyle w:val="Fliesstext"/>
        <w:spacing w:after="0" w:line="200" w:lineRule="atLeast"/>
        <w:ind w:left="0" w:right="-425"/>
        <w:rPr>
          <w:rFonts w:ascii="Frutiger for ZKB Light" w:hAnsi="Frutiger for ZKB Light"/>
          <w:i/>
          <w:noProof/>
          <w:sz w:val="2"/>
          <w:szCs w:val="12"/>
          <w:lang w:val="quz-BO"/>
        </w:rPr>
      </w:pPr>
    </w:p>
    <w:p w:rsidR="0003382D" w:rsidRPr="00987379" w:rsidRDefault="00277B7C">
      <w:pPr>
        <w:pStyle w:val="Fliesstext"/>
        <w:spacing w:after="0" w:line="180" w:lineRule="atLeast"/>
        <w:ind w:left="142" w:right="-425"/>
        <w:rPr>
          <w:rFonts w:ascii="Frutiger for ZKB Light" w:hAnsi="Frutiger for ZKB Light"/>
          <w:b/>
          <w:noProof/>
          <w:sz w:val="20"/>
          <w:lang w:val="quz-BO"/>
        </w:rPr>
      </w:pPr>
      <w:r w:rsidRPr="00987379">
        <w:rPr>
          <w:rFonts w:ascii="Frutiger for ZKB Light" w:hAnsi="Frutiger for ZKB Light"/>
          <w:b/>
          <w:noProof/>
          <w:sz w:val="20"/>
          <w:lang w:val="quz-BO"/>
        </w:rPr>
        <w:t>Berichtigung / Rectification:</w:t>
      </w:r>
    </w:p>
    <w:p w:rsidR="006405A9" w:rsidRDefault="006405A9" w:rsidP="006405A9">
      <w:pPr>
        <w:pStyle w:val="Fliesstext"/>
        <w:spacing w:after="0" w:line="240" w:lineRule="auto"/>
        <w:ind w:left="142"/>
        <w:rPr>
          <w:rFonts w:ascii="Frutiger for ZKB Light" w:hAnsi="Frutiger for ZKB Light"/>
          <w:i/>
          <w:noProof/>
          <w:sz w:val="14"/>
          <w:lang w:val="quz-BO"/>
        </w:rPr>
      </w:pPr>
    </w:p>
    <w:p w:rsidR="0003382D" w:rsidRPr="00987379" w:rsidRDefault="00277B7C" w:rsidP="006405A9">
      <w:pPr>
        <w:pStyle w:val="Fliesstext"/>
        <w:spacing w:before="120" w:after="80"/>
        <w:ind w:left="142"/>
        <w:rPr>
          <w:rFonts w:ascii="Frutiger for ZKB Light" w:hAnsi="Frutiger for ZKB Light"/>
          <w:i/>
          <w:noProof/>
          <w:sz w:val="14"/>
          <w:lang w:val="quz-BO"/>
        </w:rPr>
      </w:pPr>
      <w:r w:rsidRPr="00987379">
        <w:rPr>
          <w:rFonts w:ascii="Frutiger for ZKB Light" w:hAnsi="Frutiger for ZKB Light"/>
          <w:noProof/>
          <w:lang w:eastAsia="de-CH"/>
        </w:rPr>
        <mc:AlternateContent>
          <mc:Choice Requires="wps">
            <w:drawing>
              <wp:anchor distT="0" distB="0" distL="114300" distR="114300" simplePos="0" relativeHeight="251658240" behindDoc="1" locked="0" layoutInCell="1" allowOverlap="1" wp14:anchorId="2833AB41" wp14:editId="613D9BC7">
                <wp:simplePos x="0" y="0"/>
                <wp:positionH relativeFrom="column">
                  <wp:posOffset>-18416</wp:posOffset>
                </wp:positionH>
                <wp:positionV relativeFrom="paragraph">
                  <wp:posOffset>45932</wp:posOffset>
                </wp:positionV>
                <wp:extent cx="6663267" cy="937260"/>
                <wp:effectExtent l="0" t="0" r="23495" b="15240"/>
                <wp:wrapNone/>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3267" cy="93726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826102" id="Rectangle 15" o:spid="_x0000_s1026" style="position:absolute;margin-left:-1.45pt;margin-top:3.6pt;width:524.65pt;height:7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" strokeweight=".25pt"/>
            </w:pict>
          </mc:Fallback>
        </mc:AlternateContent>
      </w:r>
      <w:r w:rsidRPr="00987379">
        <w:rPr>
          <w:rFonts w:ascii="Frutiger for ZKB Light" w:hAnsi="Frutiger for ZKB Light"/>
          <w:i/>
          <w:noProof/>
          <w:sz w:val="14"/>
          <w:lang w:val="quz-BO"/>
        </w:rPr>
        <w:t>Leer lassen, wird von der Bank ausgefüllt / Laisser vide, à remplir par la banque / Lasciare vuoto, è riempito della banca  / Leave blank, to be completed by the bank.</w:t>
      </w:r>
    </w:p>
    <w:p w:rsidR="0003382D" w:rsidRPr="00987379" w:rsidRDefault="00277B7C" w:rsidP="00CD7211">
      <w:pPr>
        <w:pStyle w:val="Fuzeile"/>
        <w:tabs>
          <w:tab w:val="clear" w:pos="4536"/>
          <w:tab w:val="clear" w:pos="9072"/>
          <w:tab w:val="left" w:pos="1418"/>
          <w:tab w:val="left" w:pos="3828"/>
          <w:tab w:val="left" w:pos="4395"/>
        </w:tabs>
        <w:spacing w:before="60"/>
        <w:ind w:left="142" w:right="-85"/>
        <w:rPr>
          <w:rFonts w:ascii="Frutiger for ZKB Light" w:hAnsi="Frutiger for ZKB Light"/>
          <w:b/>
          <w:noProof/>
          <w:lang w:val="quz-BO"/>
        </w:rPr>
      </w:pPr>
      <w:r w:rsidRPr="00987379">
        <w:rPr>
          <w:rFonts w:ascii="Frutiger for ZKB Light" w:hAnsi="Frutiger for ZKB Light"/>
          <w:b/>
          <w:noProof/>
          <w:sz w:val="18"/>
          <w:szCs w:val="18"/>
          <w:lang w:val="quz-BO"/>
        </w:rPr>
        <w:t>BC-Nr./No.CB:</w:t>
      </w:r>
      <w:r w:rsidR="00CD7211">
        <w:rPr>
          <w:rFonts w:ascii="Frutiger for ZKB Light" w:hAnsi="Frutiger for ZKB Light"/>
          <w:b/>
          <w:noProof/>
          <w:sz w:val="16"/>
          <w:lang w:val="quz-BO"/>
        </w:rPr>
        <w:tab/>
      </w:r>
      <w:r w:rsidRPr="00987379">
        <w:rPr>
          <w:rFonts w:ascii="Frutiger for ZKB Light" w:hAnsi="Frutiger for ZKB Light"/>
          <w:noProof/>
          <w:sz w:val="16"/>
          <w:szCs w:val="16"/>
          <w:lang w:val="quz-BO"/>
        </w:rPr>
        <w:t>I__I__I__I__I__I</w:t>
      </w:r>
      <w:r w:rsidRPr="00987379">
        <w:rPr>
          <w:rFonts w:ascii="Frutiger for ZKB Light" w:hAnsi="Frutiger for ZKB Light"/>
          <w:noProof/>
          <w:sz w:val="16"/>
          <w:szCs w:val="16"/>
          <w:lang w:val="quz-BO"/>
        </w:rPr>
        <w:tab/>
      </w:r>
      <w:r w:rsidRPr="00987379">
        <w:rPr>
          <w:rFonts w:ascii="Frutiger for ZKB Light" w:hAnsi="Frutiger for ZKB Light"/>
          <w:b/>
          <w:noProof/>
          <w:sz w:val="18"/>
          <w:szCs w:val="18"/>
          <w:lang w:val="quz-BO"/>
        </w:rPr>
        <w:t>IBAN:</w:t>
      </w:r>
      <w:r w:rsidR="00CD7211">
        <w:rPr>
          <w:rFonts w:ascii="Frutiger for ZKB Light" w:hAnsi="Frutiger for ZKB Light"/>
          <w:b/>
          <w:noProof/>
          <w:sz w:val="18"/>
          <w:szCs w:val="18"/>
          <w:lang w:val="quz-BO"/>
        </w:rPr>
        <w:tab/>
      </w:r>
      <w:r w:rsidRPr="00987379">
        <w:rPr>
          <w:rFonts w:ascii="Frutiger for ZKB Light" w:hAnsi="Frutiger for ZKB Light"/>
          <w:noProof/>
          <w:sz w:val="16"/>
          <w:szCs w:val="18"/>
          <w:lang w:val="quz-BO"/>
        </w:rPr>
        <w:t>I__I__I__I__I I__I__I__I__I I__I__I__I__I I__I__I__I__I I__I__I__I__I I__I</w:t>
      </w:r>
    </w:p>
    <w:p w:rsidR="0003382D" w:rsidRPr="00987379" w:rsidRDefault="0003382D">
      <w:pPr>
        <w:pStyle w:val="Fuzeile"/>
        <w:tabs>
          <w:tab w:val="clear" w:pos="9072"/>
          <w:tab w:val="left" w:pos="1701"/>
          <w:tab w:val="left" w:pos="4536"/>
        </w:tabs>
        <w:rPr>
          <w:rFonts w:ascii="Frutiger for ZKB Light" w:hAnsi="Frutiger for ZKB Light"/>
          <w:b/>
          <w:noProof/>
          <w:lang w:val="quz-BO"/>
        </w:rPr>
      </w:pPr>
    </w:p>
    <w:tbl>
      <w:tblPr>
        <w:tblW w:w="9923" w:type="dxa"/>
        <w:tblInd w:w="212" w:type="dxa"/>
        <w:tblLayout w:type="fixed"/>
        <w:tblCellMar>
          <w:left w:w="70" w:type="dxa"/>
          <w:right w:w="70" w:type="dxa"/>
        </w:tblCellMar>
        <w:tblLook w:val="0000" w:firstRow="0" w:lastRow="0" w:firstColumn="0" w:lastColumn="0" w:noHBand="0" w:noVBand="0"/>
      </w:tblPr>
      <w:tblGrid>
        <w:gridCol w:w="851"/>
        <w:gridCol w:w="1984"/>
        <w:gridCol w:w="2693"/>
        <w:gridCol w:w="4395"/>
      </w:tblGrid>
      <w:tr w:rsidR="0003382D" w:rsidRPr="00E66476">
        <w:tc>
          <w:tcPr>
            <w:tcW w:w="851" w:type="dxa"/>
          </w:tcPr>
          <w:p w:rsidR="0003382D" w:rsidRPr="00987379" w:rsidRDefault="00277B7C">
            <w:pPr>
              <w:rPr>
                <w:rFonts w:ascii="Frutiger for ZKB Light" w:hAnsi="Frutiger for ZKB Light"/>
                <w:noProof/>
                <w:sz w:val="18"/>
                <w:lang w:val="quz-BO"/>
              </w:rPr>
            </w:pPr>
            <w:r w:rsidRPr="00987379">
              <w:rPr>
                <w:rFonts w:ascii="Frutiger for ZKB Light" w:hAnsi="Frutiger for ZKB Light"/>
                <w:noProof/>
                <w:sz w:val="18"/>
                <w:lang w:val="quz-BO"/>
              </w:rPr>
              <w:t>Datum:</w:t>
            </w:r>
          </w:p>
          <w:p w:rsidR="0003382D" w:rsidRPr="00987379" w:rsidRDefault="00277B7C">
            <w:pPr>
              <w:rPr>
                <w:rFonts w:ascii="Frutiger for ZKB Light" w:hAnsi="Frutiger for ZKB Light"/>
                <w:noProof/>
                <w:sz w:val="18"/>
                <w:lang w:val="quz-BO"/>
              </w:rPr>
            </w:pPr>
            <w:r w:rsidRPr="00987379">
              <w:rPr>
                <w:rFonts w:ascii="Frutiger for ZKB Light" w:hAnsi="Frutiger for ZKB Light"/>
                <w:noProof/>
                <w:sz w:val="18"/>
                <w:lang w:val="quz-BO"/>
              </w:rPr>
              <w:t xml:space="preserve">Date: </w:t>
            </w:r>
          </w:p>
        </w:tc>
        <w:tc>
          <w:tcPr>
            <w:tcW w:w="1984" w:type="dxa"/>
            <w:tcBorders>
              <w:bottom w:val="single" w:sz="4" w:space="0" w:color="auto"/>
            </w:tcBorders>
          </w:tcPr>
          <w:p w:rsidR="0003382D" w:rsidRPr="00987379" w:rsidRDefault="0003382D">
            <w:pPr>
              <w:rPr>
                <w:rFonts w:ascii="Frutiger for ZKB Light" w:hAnsi="Frutiger for ZKB Light"/>
                <w:noProof/>
                <w:sz w:val="18"/>
                <w:lang w:val="quz-BO"/>
              </w:rPr>
            </w:pPr>
          </w:p>
        </w:tc>
        <w:tc>
          <w:tcPr>
            <w:tcW w:w="2693" w:type="dxa"/>
          </w:tcPr>
          <w:p w:rsidR="0003382D" w:rsidRPr="00987379" w:rsidRDefault="00277B7C">
            <w:pPr>
              <w:rPr>
                <w:rFonts w:ascii="Frutiger for ZKB Light" w:hAnsi="Frutiger for ZKB Light"/>
                <w:noProof/>
                <w:sz w:val="18"/>
                <w:lang w:val="quz-BO"/>
              </w:rPr>
            </w:pPr>
            <w:r w:rsidRPr="00987379">
              <w:rPr>
                <w:rFonts w:ascii="Frutiger for ZKB Light" w:hAnsi="Frutiger for ZKB Light"/>
                <w:noProof/>
                <w:sz w:val="18"/>
                <w:lang w:val="quz-BO"/>
              </w:rPr>
              <w:t xml:space="preserve">Stempel und Visum der Bank: </w:t>
            </w:r>
          </w:p>
          <w:p w:rsidR="0003382D" w:rsidRPr="00987379" w:rsidRDefault="00277B7C">
            <w:pPr>
              <w:rPr>
                <w:rFonts w:ascii="Frutiger for ZKB Light" w:hAnsi="Frutiger for ZKB Light"/>
                <w:noProof/>
                <w:sz w:val="18"/>
                <w:lang w:val="quz-BO"/>
              </w:rPr>
            </w:pPr>
            <w:r w:rsidRPr="00987379">
              <w:rPr>
                <w:rFonts w:ascii="Frutiger for ZKB Light" w:hAnsi="Frutiger for ZKB Light"/>
                <w:noProof/>
                <w:sz w:val="18"/>
                <w:lang w:val="quz-BO"/>
              </w:rPr>
              <w:t xml:space="preserve">Timbre et visa de la banque:  </w:t>
            </w:r>
          </w:p>
        </w:tc>
        <w:tc>
          <w:tcPr>
            <w:tcW w:w="4395" w:type="dxa"/>
            <w:tcBorders>
              <w:bottom w:val="single" w:sz="4" w:space="0" w:color="auto"/>
            </w:tcBorders>
          </w:tcPr>
          <w:p w:rsidR="0003382D" w:rsidRPr="00987379" w:rsidRDefault="0003382D">
            <w:pPr>
              <w:rPr>
                <w:rFonts w:ascii="Frutiger for ZKB Light" w:hAnsi="Frutiger for ZKB Light"/>
                <w:noProof/>
                <w:sz w:val="18"/>
                <w:lang w:val="quz-BO"/>
              </w:rPr>
            </w:pPr>
          </w:p>
        </w:tc>
      </w:tr>
    </w:tbl>
    <w:p w:rsidR="0003382D" w:rsidRPr="00987379" w:rsidRDefault="0003382D">
      <w:pPr>
        <w:pStyle w:val="Fuzeile"/>
        <w:tabs>
          <w:tab w:val="clear" w:pos="4536"/>
          <w:tab w:val="clear" w:pos="9072"/>
        </w:tabs>
        <w:spacing w:line="120" w:lineRule="exact"/>
        <w:rPr>
          <w:rFonts w:ascii="Frutiger for ZKB Light" w:hAnsi="Frutiger for ZKB Light"/>
          <w:noProof/>
          <w:lang w:val="quz-BO"/>
        </w:rPr>
      </w:pPr>
    </w:p>
    <w:sectPr w:rsidR="0003382D" w:rsidRPr="00987379">
      <w:footerReference w:type="even" r:id="rId7"/>
      <w:footerReference w:type="default" r:id="rId8"/>
      <w:pgSz w:w="11907" w:h="16840" w:code="9"/>
      <w:pgMar w:top="851" w:right="794" w:bottom="567" w:left="709" w:header="567"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4C61" w:rsidRDefault="00984C61">
      <w:r>
        <w:separator/>
      </w:r>
    </w:p>
  </w:endnote>
  <w:endnote w:type="continuationSeparator" w:id="0">
    <w:p w:rsidR="00984C61" w:rsidRDefault="00984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for ZKB Light">
    <w:altName w:val="Corbel"/>
    <w:charset w:val="00"/>
    <w:family w:val="swiss"/>
    <w:pitch w:val="variable"/>
    <w:sig w:usb0="8000002F" w:usb1="5000204A" w:usb2="00000000" w:usb3="00000000" w:csb0="0000009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5A9" w:rsidRDefault="006405A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rsidR="006405A9" w:rsidRDefault="006405A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5A9" w:rsidRPr="00987379" w:rsidRDefault="006405A9">
    <w:pPr>
      <w:pStyle w:val="Fuzeile"/>
      <w:ind w:right="360"/>
      <w:rPr>
        <w:rFonts w:ascii="Frutiger for ZKB Light" w:hAnsi="Frutiger for ZKB Light"/>
        <w:sz w:val="12"/>
      </w:rPr>
    </w:pPr>
    <w:r w:rsidRPr="00987379">
      <w:rPr>
        <w:rFonts w:ascii="Frutiger for ZKB Light" w:hAnsi="Frutiger for ZKB Light"/>
        <w:sz w:val="12"/>
      </w:rPr>
      <w:t>SIC AG / 04.2006 CHF</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4C61" w:rsidRDefault="00984C61">
      <w:r>
        <w:separator/>
      </w:r>
    </w:p>
  </w:footnote>
  <w:footnote w:type="continuationSeparator" w:id="0">
    <w:p w:rsidR="00984C61" w:rsidRDefault="00984C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A0C1C"/>
    <w:multiLevelType w:val="multilevel"/>
    <w:tmpl w:val="BEF67E78"/>
    <w:lvl w:ilvl="0">
      <w:start w:val="13"/>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3B945E3"/>
    <w:multiLevelType w:val="multilevel"/>
    <w:tmpl w:val="BEF67E78"/>
    <w:lvl w:ilvl="0">
      <w:start w:val="13"/>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FFC46B9"/>
    <w:multiLevelType w:val="singleLevel"/>
    <w:tmpl w:val="655CEA18"/>
    <w:lvl w:ilvl="0">
      <w:start w:val="1"/>
      <w:numFmt w:val="decimal"/>
      <w:lvlText w:val="%1"/>
      <w:lvlJc w:val="left"/>
      <w:pPr>
        <w:tabs>
          <w:tab w:val="num" w:pos="705"/>
        </w:tabs>
        <w:ind w:left="705" w:hanging="705"/>
      </w:pPr>
      <w:rPr>
        <w:rFonts w:hint="default"/>
      </w:rPr>
    </w:lvl>
  </w:abstractNum>
  <w:abstractNum w:abstractNumId="3" w15:restartNumberingAfterBreak="0">
    <w:nsid w:val="29321394"/>
    <w:multiLevelType w:val="singleLevel"/>
    <w:tmpl w:val="EB18AC74"/>
    <w:lvl w:ilvl="0">
      <w:start w:val="1"/>
      <w:numFmt w:val="decimal"/>
      <w:lvlText w:val="%1"/>
      <w:lvlJc w:val="left"/>
      <w:pPr>
        <w:tabs>
          <w:tab w:val="num" w:pos="705"/>
        </w:tabs>
        <w:ind w:left="705" w:hanging="705"/>
      </w:pPr>
      <w:rPr>
        <w:rFonts w:hint="default"/>
      </w:rPr>
    </w:lvl>
  </w:abstractNum>
  <w:abstractNum w:abstractNumId="4" w15:restartNumberingAfterBreak="0">
    <w:nsid w:val="2D137F93"/>
    <w:multiLevelType w:val="singleLevel"/>
    <w:tmpl w:val="EB18AC74"/>
    <w:lvl w:ilvl="0">
      <w:start w:val="1"/>
      <w:numFmt w:val="decimal"/>
      <w:lvlText w:val="%1"/>
      <w:lvlJc w:val="left"/>
      <w:pPr>
        <w:tabs>
          <w:tab w:val="num" w:pos="705"/>
        </w:tabs>
        <w:ind w:left="705" w:hanging="705"/>
      </w:pPr>
      <w:rPr>
        <w:rFonts w:hint="default"/>
      </w:rPr>
    </w:lvl>
  </w:abstractNum>
  <w:abstractNum w:abstractNumId="5" w15:restartNumberingAfterBreak="0">
    <w:nsid w:val="2FD529E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0C94C76"/>
    <w:multiLevelType w:val="multilevel"/>
    <w:tmpl w:val="7486B198"/>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7" w15:restartNumberingAfterBreak="0">
    <w:nsid w:val="42C243E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4AF3FAE"/>
    <w:multiLevelType w:val="singleLevel"/>
    <w:tmpl w:val="717C1442"/>
    <w:lvl w:ilvl="0">
      <w:start w:val="2"/>
      <w:numFmt w:val="decimal"/>
      <w:lvlText w:val="%1."/>
      <w:lvlJc w:val="left"/>
      <w:pPr>
        <w:tabs>
          <w:tab w:val="num" w:pos="705"/>
        </w:tabs>
        <w:ind w:left="705" w:hanging="705"/>
      </w:pPr>
      <w:rPr>
        <w:rFonts w:hint="default"/>
      </w:rPr>
    </w:lvl>
  </w:abstractNum>
  <w:abstractNum w:abstractNumId="9" w15:restartNumberingAfterBreak="0">
    <w:nsid w:val="44E5402B"/>
    <w:multiLevelType w:val="multilevel"/>
    <w:tmpl w:val="BEF67E78"/>
    <w:lvl w:ilvl="0">
      <w:start w:val="13"/>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50C30216"/>
    <w:multiLevelType w:val="singleLevel"/>
    <w:tmpl w:val="655CEA18"/>
    <w:lvl w:ilvl="0">
      <w:start w:val="1"/>
      <w:numFmt w:val="decimal"/>
      <w:lvlText w:val="%1"/>
      <w:lvlJc w:val="left"/>
      <w:pPr>
        <w:tabs>
          <w:tab w:val="num" w:pos="705"/>
        </w:tabs>
        <w:ind w:left="705" w:hanging="705"/>
      </w:pPr>
      <w:rPr>
        <w:rFonts w:hint="default"/>
      </w:rPr>
    </w:lvl>
  </w:abstractNum>
  <w:abstractNum w:abstractNumId="11" w15:restartNumberingAfterBreak="0">
    <w:nsid w:val="58963D71"/>
    <w:multiLevelType w:val="singleLevel"/>
    <w:tmpl w:val="A314D312"/>
    <w:lvl w:ilvl="0">
      <w:start w:val="1"/>
      <w:numFmt w:val="decimal"/>
      <w:lvlText w:val="%1"/>
      <w:lvlJc w:val="left"/>
      <w:pPr>
        <w:tabs>
          <w:tab w:val="num" w:pos="705"/>
        </w:tabs>
        <w:ind w:left="705" w:hanging="705"/>
      </w:pPr>
      <w:rPr>
        <w:rFonts w:hint="default"/>
      </w:rPr>
    </w:lvl>
  </w:abstractNum>
  <w:abstractNum w:abstractNumId="12" w15:restartNumberingAfterBreak="0">
    <w:nsid w:val="5A8309D9"/>
    <w:multiLevelType w:val="singleLevel"/>
    <w:tmpl w:val="D9C0417C"/>
    <w:lvl w:ilvl="0">
      <w:start w:val="1"/>
      <w:numFmt w:val="bullet"/>
      <w:pStyle w:val="AufzhlungPunkt"/>
      <w:lvlText w:val=""/>
      <w:lvlJc w:val="left"/>
      <w:pPr>
        <w:tabs>
          <w:tab w:val="num" w:pos="1097"/>
        </w:tabs>
        <w:ind w:left="1021" w:hanging="284"/>
      </w:pPr>
      <w:rPr>
        <w:rFonts w:ascii="Symbol" w:hAnsi="Symbol" w:hint="default"/>
        <w:sz w:val="20"/>
      </w:rPr>
    </w:lvl>
  </w:abstractNum>
  <w:abstractNum w:abstractNumId="13" w15:restartNumberingAfterBreak="0">
    <w:nsid w:val="691E7E0D"/>
    <w:multiLevelType w:val="singleLevel"/>
    <w:tmpl w:val="0A14EDD6"/>
    <w:lvl w:ilvl="0">
      <w:start w:val="1"/>
      <w:numFmt w:val="decimal"/>
      <w:lvlText w:val="%1"/>
      <w:lvlJc w:val="left"/>
      <w:pPr>
        <w:tabs>
          <w:tab w:val="num" w:pos="705"/>
        </w:tabs>
        <w:ind w:left="705" w:hanging="705"/>
      </w:pPr>
      <w:rPr>
        <w:rFonts w:hint="default"/>
      </w:rPr>
    </w:lvl>
  </w:abstractNum>
  <w:abstractNum w:abstractNumId="14" w15:restartNumberingAfterBreak="0">
    <w:nsid w:val="6ADC41F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40E11E5"/>
    <w:multiLevelType w:val="multilevel"/>
    <w:tmpl w:val="BEF67E78"/>
    <w:lvl w:ilvl="0">
      <w:start w:val="13"/>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6B01533"/>
    <w:multiLevelType w:val="singleLevel"/>
    <w:tmpl w:val="10B89F32"/>
    <w:lvl w:ilvl="0">
      <w:start w:val="1"/>
      <w:numFmt w:val="decimal"/>
      <w:lvlText w:val="%1"/>
      <w:lvlJc w:val="left"/>
      <w:pPr>
        <w:tabs>
          <w:tab w:val="num" w:pos="705"/>
        </w:tabs>
        <w:ind w:left="705" w:hanging="705"/>
      </w:pPr>
      <w:rPr>
        <w:rFonts w:hint="default"/>
      </w:rPr>
    </w:lvl>
  </w:abstractNum>
  <w:abstractNum w:abstractNumId="17" w15:restartNumberingAfterBreak="0">
    <w:nsid w:val="7B2916B9"/>
    <w:multiLevelType w:val="multilevel"/>
    <w:tmpl w:val="560EEAEA"/>
    <w:lvl w:ilvl="0">
      <w:start w:val="1"/>
      <w:numFmt w:val="decimal"/>
      <w:lvlText w:val="%1"/>
      <w:lvlJc w:val="left"/>
      <w:pPr>
        <w:tabs>
          <w:tab w:val="num" w:pos="737"/>
        </w:tabs>
        <w:ind w:left="737" w:hanging="737"/>
      </w:pPr>
    </w:lvl>
    <w:lvl w:ilvl="1">
      <w:start w:val="1"/>
      <w:numFmt w:val="decimal"/>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7EC21B74"/>
    <w:multiLevelType w:val="singleLevel"/>
    <w:tmpl w:val="42ECDC2C"/>
    <w:lvl w:ilvl="0">
      <w:start w:val="1"/>
      <w:numFmt w:val="decimal"/>
      <w:lvlText w:val="%1"/>
      <w:lvlJc w:val="left"/>
      <w:pPr>
        <w:tabs>
          <w:tab w:val="num" w:pos="360"/>
        </w:tabs>
        <w:ind w:left="360" w:hanging="360"/>
      </w:pPr>
    </w:lvl>
  </w:abstractNum>
  <w:num w:numId="1">
    <w:abstractNumId w:val="17"/>
  </w:num>
  <w:num w:numId="2">
    <w:abstractNumId w:val="12"/>
  </w:num>
  <w:num w:numId="3">
    <w:abstractNumId w:val="5"/>
  </w:num>
  <w:num w:numId="4">
    <w:abstractNumId w:val="6"/>
  </w:num>
  <w:num w:numId="5">
    <w:abstractNumId w:val="1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7"/>
  </w:num>
  <w:num w:numId="10">
    <w:abstractNumId w:val="1"/>
  </w:num>
  <w:num w:numId="11">
    <w:abstractNumId w:val="17"/>
  </w:num>
  <w:num w:numId="12">
    <w:abstractNumId w:val="17"/>
  </w:num>
  <w:num w:numId="13">
    <w:abstractNumId w:val="17"/>
  </w:num>
  <w:num w:numId="14">
    <w:abstractNumId w:val="17"/>
  </w:num>
  <w:num w:numId="15">
    <w:abstractNumId w:val="17"/>
  </w:num>
  <w:num w:numId="16">
    <w:abstractNumId w:val="17"/>
  </w:num>
  <w:num w:numId="17">
    <w:abstractNumId w:val="15"/>
  </w:num>
  <w:num w:numId="18">
    <w:abstractNumId w:val="9"/>
  </w:num>
  <w:num w:numId="19">
    <w:abstractNumId w:val="0"/>
  </w:num>
  <w:num w:numId="20">
    <w:abstractNumId w:val="4"/>
  </w:num>
  <w:num w:numId="21">
    <w:abstractNumId w:val="3"/>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2"/>
  </w:num>
  <w:num w:numId="29">
    <w:abstractNumId w:val="11"/>
  </w:num>
  <w:num w:numId="30">
    <w:abstractNumId w:val="16"/>
  </w:num>
  <w:num w:numId="31">
    <w:abstractNumId w:val="13"/>
  </w:num>
  <w:num w:numId="32">
    <w:abstractNumId w:val="6"/>
    <w:lvlOverride w:ilvl="0">
      <w:startOverride w:val="1"/>
    </w:lvlOverride>
  </w:num>
  <w:num w:numId="33">
    <w:abstractNumId w:val="6"/>
    <w:lvlOverride w:ilvl="0">
      <w:startOverride w:val="1"/>
    </w:lvlOverride>
  </w:num>
  <w:num w:numId="34">
    <w:abstractNumId w:val="6"/>
    <w:lvlOverride w:ilvl="0">
      <w:startOverride w:val="1"/>
    </w:lvlOverride>
  </w:num>
  <w:num w:numId="35">
    <w:abstractNumId w:val="14"/>
  </w:num>
  <w:num w:numId="36">
    <w:abstractNumId w:val="6"/>
    <w:lvlOverride w:ilvl="0">
      <w:startOverride w:val="1"/>
    </w:lvlOverride>
  </w:num>
  <w:num w:numId="37">
    <w:abstractNumId w:val="6"/>
    <w:lvlOverride w:ilvl="0">
      <w:startOverride w:val="1"/>
    </w:lvlOverride>
  </w:num>
  <w:num w:numId="38">
    <w:abstractNumId w:val="6"/>
    <w:lvlOverride w:ilvl="0">
      <w:startOverride w:val="1"/>
    </w:lvlOverride>
  </w:num>
  <w:num w:numId="39">
    <w:abstractNumId w:val="6"/>
    <w:lvlOverride w:ilvl="0">
      <w:startOverride w:val="1"/>
    </w:lvlOverride>
  </w:num>
  <w:num w:numId="40">
    <w:abstractNumId w:val="6"/>
    <w:lvlOverride w:ilvl="0">
      <w:startOverride w:val="1"/>
    </w:lvlOverride>
  </w:num>
  <w:num w:numId="41">
    <w:abstractNumId w:val="6"/>
    <w:lvlOverride w:ilvl="0">
      <w:startOverride w:val="1"/>
    </w:lvlOverride>
  </w:num>
  <w:num w:numId="42">
    <w:abstractNumId w:val="6"/>
    <w:lvlOverride w:ilvl="0">
      <w:startOverride w:val="1"/>
    </w:lvlOverride>
  </w:num>
  <w:num w:numId="43">
    <w:abstractNumId w:val="6"/>
    <w:lvlOverride w:ilvl="0">
      <w:startOverride w:val="1"/>
    </w:lvlOverride>
  </w:num>
  <w:num w:numId="44">
    <w:abstractNumId w:val="6"/>
    <w:lvlOverride w:ilvl="0">
      <w:startOverride w:val="1"/>
    </w:lvlOverride>
  </w:num>
  <w:num w:numId="45">
    <w:abstractNumId w:val="6"/>
    <w:lvlOverride w:ilvl="0">
      <w:startOverride w:val="1"/>
    </w:lvlOverride>
  </w:num>
  <w:num w:numId="46">
    <w:abstractNumId w:val="6"/>
    <w:lvlOverride w:ilvl="0">
      <w:startOverride w:val="1"/>
    </w:lvlOverride>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3"/>
  <w:attachedTemplate r:id="rId1"/>
  <w:documentProtection w:edit="forms" w:enforcement="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C61"/>
    <w:rsid w:val="0003382D"/>
    <w:rsid w:val="00277B7C"/>
    <w:rsid w:val="00402368"/>
    <w:rsid w:val="004622FC"/>
    <w:rsid w:val="006405A9"/>
    <w:rsid w:val="006A34FD"/>
    <w:rsid w:val="00977539"/>
    <w:rsid w:val="00984C61"/>
    <w:rsid w:val="00987379"/>
    <w:rsid w:val="00A040AD"/>
    <w:rsid w:val="00A4059E"/>
    <w:rsid w:val="00AE24FE"/>
    <w:rsid w:val="00AF07F2"/>
    <w:rsid w:val="00B90639"/>
    <w:rsid w:val="00BE5DB4"/>
    <w:rsid w:val="00C20ED2"/>
    <w:rsid w:val="00CD7211"/>
    <w:rsid w:val="00E04C59"/>
    <w:rsid w:val="00E66476"/>
    <w:rsid w:val="00EE7DCE"/>
    <w:rsid w:val="00F92BD8"/>
    <w:rsid w:val="00F9366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5340842-1B4F-468C-8E5F-96366BD75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val="de-DE"/>
    </w:rPr>
  </w:style>
  <w:style w:type="paragraph" w:styleId="berschrift1">
    <w:name w:val="heading 1"/>
    <w:basedOn w:val="Standard"/>
    <w:next w:val="Fliesstext"/>
    <w:qFormat/>
    <w:pPr>
      <w:keepNext/>
      <w:spacing w:before="240" w:after="120" w:line="260" w:lineRule="atLeast"/>
      <w:outlineLvl w:val="0"/>
    </w:pPr>
    <w:rPr>
      <w:rFonts w:ascii="Arial" w:hAnsi="Arial"/>
      <w:b/>
      <w:kern w:val="28"/>
      <w:sz w:val="28"/>
      <w:lang w:val="de-CH" w:eastAsia="de-DE"/>
    </w:rPr>
  </w:style>
  <w:style w:type="paragraph" w:styleId="berschrift2">
    <w:name w:val="heading 2"/>
    <w:basedOn w:val="berschrift1"/>
    <w:next w:val="Fliesstext"/>
    <w:autoRedefine/>
    <w:qFormat/>
    <w:pPr>
      <w:outlineLvl w:val="1"/>
    </w:pPr>
    <w:rPr>
      <w:sz w:val="22"/>
    </w:rPr>
  </w:style>
  <w:style w:type="paragraph" w:styleId="berschrift3">
    <w:name w:val="heading 3"/>
    <w:basedOn w:val="berschrift2"/>
    <w:next w:val="Fliesstext"/>
    <w:qFormat/>
    <w:pPr>
      <w:numPr>
        <w:ilvl w:val="2"/>
        <w:numId w:val="16"/>
      </w:numPr>
      <w:spacing w:before="120"/>
      <w:outlineLvl w:val="2"/>
    </w:pPr>
  </w:style>
  <w:style w:type="paragraph" w:styleId="berschrift4">
    <w:name w:val="heading 4"/>
    <w:basedOn w:val="Standard"/>
    <w:next w:val="Standard"/>
    <w:qFormat/>
    <w:pPr>
      <w:keepNext/>
      <w:tabs>
        <w:tab w:val="left" w:pos="3261"/>
      </w:tabs>
      <w:spacing w:line="260" w:lineRule="atLeast"/>
      <w:outlineLvl w:val="3"/>
    </w:pPr>
    <w:rPr>
      <w:rFonts w:ascii="Arial" w:hAnsi="Arial"/>
      <w:b/>
      <w:sz w:val="18"/>
      <w:lang w:val="de-CH" w:eastAsia="de-DE"/>
    </w:rPr>
  </w:style>
  <w:style w:type="paragraph" w:styleId="berschrift5">
    <w:name w:val="heading 5"/>
    <w:basedOn w:val="Standard"/>
    <w:next w:val="Standard"/>
    <w:qFormat/>
    <w:pPr>
      <w:keepNext/>
      <w:jc w:val="right"/>
      <w:outlineLvl w:val="4"/>
    </w:pPr>
    <w:rPr>
      <w:rFonts w:ascii="Arial" w:hAnsi="Arial"/>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liesstext">
    <w:name w:val="Fliesstext"/>
    <w:basedOn w:val="Standard"/>
    <w:pPr>
      <w:widowControl w:val="0"/>
      <w:spacing w:after="120" w:line="260" w:lineRule="atLeast"/>
      <w:ind w:left="737"/>
    </w:pPr>
    <w:rPr>
      <w:rFonts w:ascii="Arial" w:hAnsi="Arial"/>
      <w:sz w:val="22"/>
      <w:lang w:val="de-CH" w:eastAsia="de-DE"/>
    </w:rPr>
  </w:style>
  <w:style w:type="paragraph" w:customStyle="1" w:styleId="Abstand11BZ">
    <w:name w:val="Abstand 1/1 BZ"/>
    <w:basedOn w:val="Standard"/>
    <w:pPr>
      <w:spacing w:line="240" w:lineRule="exact"/>
      <w:ind w:left="737"/>
    </w:pPr>
    <w:rPr>
      <w:rFonts w:ascii="Arial" w:hAnsi="Arial"/>
      <w:sz w:val="22"/>
      <w:lang w:val="de-CH" w:eastAsia="de-DE"/>
    </w:rPr>
  </w:style>
  <w:style w:type="paragraph" w:customStyle="1" w:styleId="Bildbreit">
    <w:name w:val="Bild breit"/>
    <w:basedOn w:val="Standard"/>
    <w:next w:val="Fliesstext"/>
    <w:pPr>
      <w:spacing w:before="120" w:after="240" w:line="260" w:lineRule="atLeast"/>
    </w:pPr>
    <w:rPr>
      <w:rFonts w:ascii="Arial" w:hAnsi="Arial"/>
      <w:color w:val="000000"/>
      <w:sz w:val="22"/>
      <w:lang w:val="de-CH" w:eastAsia="de-DE"/>
    </w:rPr>
  </w:style>
  <w:style w:type="paragraph" w:customStyle="1" w:styleId="AufzhlungPunkt">
    <w:name w:val="Aufzählung Punkt"/>
    <w:basedOn w:val="Fliesstext"/>
    <w:pPr>
      <w:numPr>
        <w:numId w:val="2"/>
      </w:numPr>
      <w:tabs>
        <w:tab w:val="clear" w:pos="1097"/>
        <w:tab w:val="left" w:pos="1021"/>
      </w:tabs>
      <w:spacing w:after="60"/>
    </w:pPr>
  </w:style>
  <w:style w:type="paragraph" w:customStyle="1" w:styleId="Tabellelinks">
    <w:name w:val="Tabelle links"/>
    <w:basedOn w:val="Standard"/>
    <w:pPr>
      <w:tabs>
        <w:tab w:val="left" w:pos="284"/>
      </w:tabs>
      <w:spacing w:before="38" w:after="38"/>
    </w:pPr>
    <w:rPr>
      <w:rFonts w:ascii="Arial" w:hAnsi="Arial"/>
      <w:color w:val="000000"/>
      <w:sz w:val="22"/>
      <w:lang w:val="de-CH" w:eastAsia="de-DE"/>
    </w:rPr>
  </w:style>
  <w:style w:type="paragraph" w:customStyle="1" w:styleId="TabelleAufzhlungPunkt">
    <w:name w:val="Tabelle Aufzählung Punkt"/>
    <w:basedOn w:val="AufzhlungPunkt"/>
    <w:pPr>
      <w:tabs>
        <w:tab w:val="left" w:pos="170"/>
      </w:tabs>
      <w:spacing w:after="40" w:line="240" w:lineRule="auto"/>
      <w:ind w:left="170" w:hanging="170"/>
    </w:pPr>
  </w:style>
  <w:style w:type="character" w:styleId="Hyperlink">
    <w:name w:val="Hyperlink"/>
    <w:basedOn w:val="Absatz-Standardschriftart"/>
    <w:semiHidden/>
    <w:rPr>
      <w:rFonts w:ascii="Arial" w:hAnsi="Arial"/>
      <w:color w:val="0000FF"/>
      <w:u w:val="single"/>
    </w:r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Kopfzeile">
    <w:name w:val="header"/>
    <w:basedOn w:val="Standard"/>
    <w:semiHidden/>
    <w:pPr>
      <w:tabs>
        <w:tab w:val="center" w:pos="4536"/>
        <w:tab w:val="right" w:pos="9072"/>
      </w:tabs>
    </w:pPr>
  </w:style>
  <w:style w:type="paragraph" w:customStyle="1" w:styleId="Abstand12BZ">
    <w:name w:val="Abstand 1/2 BZ"/>
    <w:basedOn w:val="Abstand11BZ"/>
    <w:next w:val="Fliesstext"/>
    <w:pPr>
      <w:spacing w:line="130" w:lineRule="exact"/>
    </w:pPr>
  </w:style>
  <w:style w:type="paragraph" w:customStyle="1" w:styleId="Zwischentitel">
    <w:name w:val="Zwischentitel"/>
    <w:basedOn w:val="Fliesstext"/>
    <w:next w:val="Fliesstext"/>
    <w:pPr>
      <w:spacing w:before="120"/>
    </w:pPr>
    <w:rPr>
      <w:b/>
    </w:rPr>
  </w:style>
  <w:style w:type="paragraph" w:customStyle="1" w:styleId="T-Fliesstext">
    <w:name w:val="T-Fliesstext"/>
    <w:basedOn w:val="Fliesstext"/>
    <w:pPr>
      <w:spacing w:before="60"/>
      <w:ind w:left="0"/>
    </w:pPr>
  </w:style>
  <w:style w:type="paragraph" w:customStyle="1" w:styleId="T-FliesstextohneAbstand">
    <w:name w:val="T-Fliesstext ohne Abstand"/>
    <w:basedOn w:val="Standard"/>
    <w:pPr>
      <w:widowControl w:val="0"/>
      <w:spacing w:before="60" w:after="60" w:line="260" w:lineRule="atLeast"/>
    </w:pPr>
    <w:rPr>
      <w:rFonts w:ascii="Arial" w:hAnsi="Arial"/>
      <w:sz w:val="22"/>
      <w:lang w:val="de-CH" w:eastAsia="de-DE"/>
    </w:rPr>
  </w:style>
  <w:style w:type="paragraph" w:customStyle="1" w:styleId="AufzhlungPunktEnde">
    <w:name w:val="Aufzählung Punkt Ende"/>
    <w:basedOn w:val="AufzhlungPunkt"/>
    <w:next w:val="Fliesstext"/>
    <w:pPr>
      <w:spacing w:after="120"/>
    </w:pPr>
  </w:style>
  <w:style w:type="paragraph" w:customStyle="1" w:styleId="FliesstextvorAufzhlung">
    <w:name w:val="Fliesstext vor Aufzählung"/>
    <w:basedOn w:val="Fliesstext"/>
    <w:next w:val="AufzhlungPunkt"/>
    <w:pPr>
      <w:spacing w:after="60"/>
    </w:pPr>
  </w:style>
  <w:style w:type="paragraph" w:styleId="Textkrper">
    <w:name w:val="Body Text"/>
    <w:basedOn w:val="Standard"/>
    <w:semiHidden/>
    <w:rPr>
      <w:rFonts w:ascii="Arial" w:hAnsi="Arial"/>
      <w:sz w:val="18"/>
    </w:rPr>
  </w:style>
  <w:style w:type="paragraph" w:styleId="Textkrper2">
    <w:name w:val="Body Text 2"/>
    <w:basedOn w:val="Standard"/>
    <w:semiHidden/>
    <w:rPr>
      <w:rFonts w:ascii="Arial" w:hAnsi="Arial"/>
      <w:sz w:val="16"/>
    </w:rPr>
  </w:style>
  <w:style w:type="paragraph" w:styleId="Sprechblasentext">
    <w:name w:val="Balloon Text"/>
    <w:basedOn w:val="Standard"/>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Alle\Gruppenvorlagen\Bewohneradministration\LSV%20Belastungserm&#228;chtigung.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694693043DEDF41A67B7122D2304CB6" ma:contentTypeVersion="8" ma:contentTypeDescription="Ein neues Dokument erstellen." ma:contentTypeScope="" ma:versionID="357d9e90fe61db16a747fd179391ce75">
  <xsd:schema xmlns:xsd="http://www.w3.org/2001/XMLSchema" xmlns:xs="http://www.w3.org/2001/XMLSchema" xmlns:p="http://schemas.microsoft.com/office/2006/metadata/properties" xmlns:ns2="9708923d-ceab-476f-b950-8c2c30d5d3b8" xmlns:ns3="565809c7-29ff-4830-bb93-88f3aa709c55" targetNamespace="http://schemas.microsoft.com/office/2006/metadata/properties" ma:root="true" ma:fieldsID="752de8ec678bac0d986de3dae4b7c56e" ns2:_="" ns3:_="">
    <xsd:import namespace="9708923d-ceab-476f-b950-8c2c30d5d3b8"/>
    <xsd:import namespace="565809c7-29ff-4830-bb93-88f3aa709c5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08923d-ceab-476f-b950-8c2c30d5d3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Bildmarkierungen" ma:readOnly="false" ma:fieldId="{5cf76f15-5ced-4ddc-b409-7134ff3c332f}" ma:taxonomyMulti="true" ma:sspId="21d64d33-c0d4-4a1a-8603-4e1cb9cae86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65809c7-29ff-4830-bb93-88f3aa709c55"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9f39850-d87e-4f25-9c16-00afa699a810}" ma:internalName="TaxCatchAll" ma:showField="CatchAllData" ma:web="565809c7-29ff-4830-bb93-88f3aa709c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65809c7-29ff-4830-bb93-88f3aa709c55" xsi:nil="true"/>
    <lcf76f155ced4ddcb4097134ff3c332f xmlns="9708923d-ceab-476f-b950-8c2c30d5d3b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F688977-C86C-44ED-A3F2-4968B5E5D5EC}"/>
</file>

<file path=customXml/itemProps2.xml><?xml version="1.0" encoding="utf-8"?>
<ds:datastoreItem xmlns:ds="http://schemas.openxmlformats.org/officeDocument/2006/customXml" ds:itemID="{72CD215B-5F60-43A0-928C-948AF326CB16}"/>
</file>

<file path=customXml/itemProps3.xml><?xml version="1.0" encoding="utf-8"?>
<ds:datastoreItem xmlns:ds="http://schemas.openxmlformats.org/officeDocument/2006/customXml" ds:itemID="{8908309A-5855-42B8-9523-3059BCC33166}"/>
</file>

<file path=docProps/app.xml><?xml version="1.0" encoding="utf-8"?>
<Properties xmlns="http://schemas.openxmlformats.org/officeDocument/2006/extended-properties" xmlns:vt="http://schemas.openxmlformats.org/officeDocument/2006/docPropsVTypes">
  <Template>LSV Belastungsermächtigung.dotx</Template>
  <TotalTime>0</TotalTime>
  <Pages>1</Pages>
  <Words>671</Words>
  <Characters>4234</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LSV+ CHF: Belastungsermächtigung/Autorisation de débit/Debit authorization/Autorizzazione di addebito</vt:lpstr>
    </vt:vector>
  </TitlesOfParts>
  <Company>Swiss Interbank Clearing</Company>
  <LinksUpToDate>false</LinksUpToDate>
  <CharactersWithSpaces>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LSV+ CHF: Belastungsermächtigung/Autorisation de débit/Debit authorization/Autorizzazione di addebito</dc:title>
  <dc:subject>Lastschriftverfahren der Schweizer Banken</dc:subject>
  <dc:creator>Koch Arlette</dc:creator>
  <cp:lastModifiedBy>Koch Arlette</cp:lastModifiedBy>
  <cp:revision>1</cp:revision>
  <cp:lastPrinted>2019-02-07T15:23:00Z</cp:lastPrinted>
  <dcterms:created xsi:type="dcterms:W3CDTF">2020-03-17T15:19:00Z</dcterms:created>
  <dcterms:modified xsi:type="dcterms:W3CDTF">2020-03-17T15:20:00Z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0x0101001694693043DEDF41A67B7122D2304CB6</vt:lpwstr>
  </property>
</Properties>
</file>